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012B" w14:textId="77777777" w:rsidR="00A824C2" w:rsidRPr="00AB0A58" w:rsidRDefault="00A824C2" w:rsidP="00A35817">
      <w:pPr>
        <w:rPr>
          <w:b/>
          <w:sz w:val="20"/>
          <w:szCs w:val="20"/>
        </w:rPr>
      </w:pPr>
    </w:p>
    <w:p w14:paraId="1AA594D5" w14:textId="77777777" w:rsidR="00777E5C" w:rsidRDefault="00777E5C" w:rsidP="00A35817">
      <w:pPr>
        <w:rPr>
          <w:b/>
          <w:sz w:val="32"/>
          <w:szCs w:val="32"/>
          <w:u w:val="single"/>
        </w:rPr>
      </w:pPr>
    </w:p>
    <w:p w14:paraId="5D4B6A6C" w14:textId="512E7C2B" w:rsidR="00B04E1F" w:rsidRDefault="00B04E1F" w:rsidP="00B04E1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Herzgruppe</w:t>
      </w:r>
      <w:r w:rsidR="00956D47">
        <w:rPr>
          <w:b/>
          <w:sz w:val="32"/>
          <w:szCs w:val="32"/>
          <w:u w:val="single"/>
        </w:rPr>
        <w:t>n</w:t>
      </w:r>
      <w:r>
        <w:rPr>
          <w:b/>
          <w:sz w:val="32"/>
          <w:szCs w:val="32"/>
          <w:u w:val="single"/>
        </w:rPr>
        <w:t xml:space="preserve"> Oberland / See</w:t>
      </w:r>
    </w:p>
    <w:p w14:paraId="313E902B" w14:textId="77777777" w:rsidR="00B04E1F" w:rsidRDefault="00B04E1F" w:rsidP="00A35817">
      <w:pPr>
        <w:rPr>
          <w:b/>
          <w:sz w:val="32"/>
          <w:szCs w:val="32"/>
          <w:u w:val="single"/>
        </w:rPr>
      </w:pPr>
    </w:p>
    <w:p w14:paraId="482DA0C8" w14:textId="2D897E10" w:rsidR="00331EC8" w:rsidRDefault="00B04E1F" w:rsidP="00331EC8">
      <w:pPr>
        <w:jc w:val="center"/>
        <w:rPr>
          <w:b/>
          <w:sz w:val="28"/>
          <w:szCs w:val="28"/>
        </w:rPr>
      </w:pPr>
      <w:r w:rsidRPr="00331EC8">
        <w:rPr>
          <w:b/>
          <w:sz w:val="32"/>
          <w:szCs w:val="32"/>
        </w:rPr>
        <w:t>R</w:t>
      </w:r>
      <w:r w:rsidR="00B52DEF" w:rsidRPr="00331EC8">
        <w:rPr>
          <w:b/>
          <w:sz w:val="32"/>
          <w:szCs w:val="32"/>
        </w:rPr>
        <w:t>eisebegleiter</w:t>
      </w:r>
      <w:r w:rsidR="00B52DEF" w:rsidRPr="00331E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Welth</w:t>
      </w:r>
      <w:r w:rsidR="00331EC8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rztag 20</w:t>
      </w:r>
      <w:r w:rsidR="00C531EA">
        <w:rPr>
          <w:b/>
          <w:sz w:val="28"/>
          <w:szCs w:val="28"/>
        </w:rPr>
        <w:t>2</w:t>
      </w:r>
      <w:r w:rsidR="00EB343C">
        <w:rPr>
          <w:b/>
          <w:sz w:val="28"/>
          <w:szCs w:val="28"/>
        </w:rPr>
        <w:t>1</w:t>
      </w:r>
    </w:p>
    <w:p w14:paraId="197DE65C" w14:textId="77777777" w:rsidR="00331EC8" w:rsidRPr="002A6157" w:rsidRDefault="00331EC8" w:rsidP="00A35817">
      <w:pPr>
        <w:rPr>
          <w:b/>
          <w:sz w:val="16"/>
          <w:szCs w:val="16"/>
        </w:rPr>
      </w:pPr>
    </w:p>
    <w:p w14:paraId="0DFB18C3" w14:textId="12AF0FAD" w:rsidR="00A341CE" w:rsidRPr="00134747" w:rsidRDefault="00FE0AC4" w:rsidP="00331E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Kleine Wanderung </w:t>
      </w:r>
      <w:r w:rsidR="007E4246">
        <w:rPr>
          <w:b/>
          <w:sz w:val="28"/>
          <w:szCs w:val="28"/>
        </w:rPr>
        <w:t>«</w:t>
      </w:r>
      <w:r w:rsidR="00134747" w:rsidRPr="00134747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m</w:t>
      </w:r>
      <w:r w:rsidR="00134747" w:rsidRPr="00134747">
        <w:rPr>
          <w:b/>
          <w:sz w:val="28"/>
          <w:szCs w:val="28"/>
        </w:rPr>
        <w:t xml:space="preserve"> </w:t>
      </w:r>
      <w:r w:rsidR="00F05E05">
        <w:rPr>
          <w:b/>
          <w:sz w:val="28"/>
          <w:szCs w:val="28"/>
        </w:rPr>
        <w:t>Hallwilersee</w:t>
      </w:r>
      <w:r w:rsidR="007E4246">
        <w:rPr>
          <w:b/>
          <w:sz w:val="28"/>
          <w:szCs w:val="28"/>
        </w:rPr>
        <w:t>»</w:t>
      </w:r>
      <w:r w:rsidR="00EB752E" w:rsidRPr="00134747">
        <w:rPr>
          <w:b/>
          <w:sz w:val="28"/>
          <w:szCs w:val="28"/>
        </w:rPr>
        <w:t xml:space="preserve"> </w:t>
      </w:r>
      <w:r w:rsidR="00EB343C">
        <w:rPr>
          <w:b/>
          <w:sz w:val="28"/>
          <w:szCs w:val="28"/>
        </w:rPr>
        <w:t>02</w:t>
      </w:r>
      <w:r w:rsidR="00EB752E" w:rsidRPr="00134747">
        <w:rPr>
          <w:b/>
          <w:sz w:val="28"/>
          <w:szCs w:val="28"/>
        </w:rPr>
        <w:t xml:space="preserve">. </w:t>
      </w:r>
      <w:r w:rsidR="00EB343C">
        <w:rPr>
          <w:b/>
          <w:sz w:val="28"/>
          <w:szCs w:val="28"/>
        </w:rPr>
        <w:t>Okt.</w:t>
      </w:r>
      <w:r w:rsidR="00134747" w:rsidRPr="00134747">
        <w:rPr>
          <w:b/>
          <w:sz w:val="28"/>
          <w:szCs w:val="28"/>
        </w:rPr>
        <w:t xml:space="preserve"> 2</w:t>
      </w:r>
      <w:r w:rsidR="00A35817" w:rsidRPr="00134747">
        <w:rPr>
          <w:b/>
          <w:sz w:val="28"/>
          <w:szCs w:val="28"/>
        </w:rPr>
        <w:t>0</w:t>
      </w:r>
      <w:r w:rsidR="00C531EA">
        <w:rPr>
          <w:b/>
          <w:sz w:val="28"/>
          <w:szCs w:val="28"/>
        </w:rPr>
        <w:t>2</w:t>
      </w:r>
      <w:r w:rsidR="00EB343C">
        <w:rPr>
          <w:b/>
          <w:sz w:val="28"/>
          <w:szCs w:val="28"/>
        </w:rPr>
        <w:t>1</w:t>
      </w:r>
    </w:p>
    <w:p w14:paraId="74F1B34C" w14:textId="77777777" w:rsidR="000612AC" w:rsidRPr="00134747" w:rsidRDefault="000612AC" w:rsidP="000612AC">
      <w:pPr>
        <w:rPr>
          <w:sz w:val="28"/>
          <w:szCs w:val="28"/>
        </w:rPr>
      </w:pPr>
    </w:p>
    <w:p w14:paraId="77786F3B" w14:textId="77777777" w:rsidR="00267869" w:rsidRDefault="00267869" w:rsidP="00116765">
      <w:pPr>
        <w:ind w:left="1985" w:hanging="1985"/>
        <w:rPr>
          <w:szCs w:val="22"/>
        </w:rPr>
      </w:pPr>
    </w:p>
    <w:p w14:paraId="625017C1" w14:textId="485BBE39" w:rsidR="00817B70" w:rsidRPr="003C05AB" w:rsidRDefault="00D21FAA" w:rsidP="00116765">
      <w:pPr>
        <w:ind w:left="1985" w:hanging="1985"/>
        <w:rPr>
          <w:szCs w:val="22"/>
        </w:rPr>
      </w:pPr>
      <w:r w:rsidRPr="003C05AB">
        <w:rPr>
          <w:szCs w:val="22"/>
        </w:rPr>
        <w:t>Wetzi</w:t>
      </w:r>
      <w:r w:rsidR="00C970A4" w:rsidRPr="003C05AB">
        <w:rPr>
          <w:szCs w:val="22"/>
        </w:rPr>
        <w:t>k</w:t>
      </w:r>
      <w:r w:rsidRPr="003C05AB">
        <w:rPr>
          <w:szCs w:val="22"/>
        </w:rPr>
        <w:t>on</w:t>
      </w:r>
      <w:r w:rsidR="0036013F" w:rsidRPr="003C05AB">
        <w:rPr>
          <w:szCs w:val="22"/>
        </w:rPr>
        <w:tab/>
        <w:t>ab</w:t>
      </w:r>
      <w:r w:rsidR="0036013F" w:rsidRPr="003C05AB">
        <w:rPr>
          <w:szCs w:val="22"/>
        </w:rPr>
        <w:tab/>
        <w:t>0</w:t>
      </w:r>
      <w:r w:rsidR="00B31BB7">
        <w:rPr>
          <w:szCs w:val="22"/>
        </w:rPr>
        <w:t>8</w:t>
      </w:r>
      <w:r w:rsidR="00C97DF9" w:rsidRPr="003C05AB">
        <w:rPr>
          <w:szCs w:val="22"/>
        </w:rPr>
        <w:t>:</w:t>
      </w:r>
      <w:r w:rsidR="00B31BB7">
        <w:rPr>
          <w:szCs w:val="22"/>
        </w:rPr>
        <w:t>3</w:t>
      </w:r>
      <w:r w:rsidR="00A50A76" w:rsidRPr="003C05AB">
        <w:rPr>
          <w:szCs w:val="22"/>
        </w:rPr>
        <w:t>0</w:t>
      </w:r>
      <w:r w:rsidR="0036013F" w:rsidRPr="003C05AB">
        <w:rPr>
          <w:szCs w:val="22"/>
        </w:rPr>
        <w:tab/>
        <w:t>S</w:t>
      </w:r>
      <w:r w:rsidR="00A50A76" w:rsidRPr="003C05AB">
        <w:rPr>
          <w:szCs w:val="22"/>
        </w:rPr>
        <w:t>15</w:t>
      </w:r>
      <w:r w:rsidR="0036013F" w:rsidRPr="003C05AB">
        <w:rPr>
          <w:szCs w:val="22"/>
        </w:rPr>
        <w:tab/>
      </w:r>
      <w:r w:rsidR="00CF4CA8" w:rsidRPr="003C05AB">
        <w:rPr>
          <w:szCs w:val="22"/>
        </w:rPr>
        <w:t xml:space="preserve">Gleis </w:t>
      </w:r>
      <w:r w:rsidR="00A50A76" w:rsidRPr="003C05AB">
        <w:rPr>
          <w:szCs w:val="22"/>
        </w:rPr>
        <w:t>5</w:t>
      </w:r>
      <w:r w:rsidR="008B4CBE" w:rsidRPr="003C05AB">
        <w:rPr>
          <w:szCs w:val="22"/>
        </w:rPr>
        <w:tab/>
      </w:r>
      <w:r w:rsidR="008B4CBE" w:rsidRPr="003C05AB">
        <w:rPr>
          <w:szCs w:val="22"/>
        </w:rPr>
        <w:tab/>
      </w:r>
    </w:p>
    <w:p w14:paraId="35AC218D" w14:textId="264AB64A" w:rsidR="00B74132" w:rsidRDefault="00D21FAA" w:rsidP="00116765">
      <w:pPr>
        <w:ind w:left="1985" w:hanging="1985"/>
        <w:rPr>
          <w:szCs w:val="22"/>
        </w:rPr>
      </w:pPr>
      <w:r>
        <w:rPr>
          <w:szCs w:val="22"/>
        </w:rPr>
        <w:t>Zürich HB</w:t>
      </w:r>
      <w:r w:rsidR="00CF4CA8">
        <w:rPr>
          <w:szCs w:val="22"/>
        </w:rPr>
        <w:tab/>
        <w:t xml:space="preserve">an </w:t>
      </w:r>
      <w:r w:rsidR="00817B70">
        <w:rPr>
          <w:szCs w:val="22"/>
        </w:rPr>
        <w:tab/>
      </w:r>
      <w:r w:rsidR="00CF4CA8">
        <w:rPr>
          <w:szCs w:val="22"/>
        </w:rPr>
        <w:t>0</w:t>
      </w:r>
      <w:r w:rsidR="00B31BB7">
        <w:rPr>
          <w:szCs w:val="22"/>
        </w:rPr>
        <w:t>8</w:t>
      </w:r>
      <w:r w:rsidR="00CF4CA8">
        <w:rPr>
          <w:szCs w:val="22"/>
        </w:rPr>
        <w:t>:</w:t>
      </w:r>
      <w:r w:rsidR="00B31BB7">
        <w:rPr>
          <w:szCs w:val="22"/>
        </w:rPr>
        <w:t>5</w:t>
      </w:r>
      <w:r w:rsidR="00A50A76">
        <w:rPr>
          <w:szCs w:val="22"/>
        </w:rPr>
        <w:t>0</w:t>
      </w:r>
      <w:r w:rsidR="00817B70">
        <w:rPr>
          <w:szCs w:val="22"/>
        </w:rPr>
        <w:tab/>
      </w:r>
      <w:r w:rsidR="00817B70">
        <w:rPr>
          <w:szCs w:val="22"/>
        </w:rPr>
        <w:tab/>
        <w:t>Gleis</w:t>
      </w:r>
      <w:r w:rsidR="00A86386">
        <w:rPr>
          <w:szCs w:val="22"/>
        </w:rPr>
        <w:t xml:space="preserve"> 41/42</w:t>
      </w:r>
      <w:r w:rsidR="00817B70">
        <w:rPr>
          <w:szCs w:val="22"/>
        </w:rPr>
        <w:tab/>
      </w:r>
      <w:r w:rsidR="001C2035">
        <w:rPr>
          <w:szCs w:val="22"/>
        </w:rPr>
        <w:t xml:space="preserve"> </w:t>
      </w:r>
    </w:p>
    <w:p w14:paraId="27900148" w14:textId="77777777" w:rsidR="00B74132" w:rsidRPr="008659F2" w:rsidRDefault="00B74132" w:rsidP="00116765">
      <w:pPr>
        <w:ind w:left="1985" w:hanging="1985"/>
        <w:rPr>
          <w:sz w:val="16"/>
          <w:szCs w:val="16"/>
        </w:rPr>
      </w:pPr>
    </w:p>
    <w:p w14:paraId="5A8DDF93" w14:textId="7FD2CB4B" w:rsidR="001C2035" w:rsidRPr="003C05AB" w:rsidRDefault="003C05AB" w:rsidP="00116765">
      <w:pPr>
        <w:ind w:left="1985" w:hanging="1985"/>
        <w:rPr>
          <w:szCs w:val="22"/>
        </w:rPr>
      </w:pPr>
      <w:r w:rsidRPr="003C05AB">
        <w:rPr>
          <w:szCs w:val="22"/>
        </w:rPr>
        <w:t>Männedorf</w:t>
      </w:r>
      <w:r w:rsidR="00B74132" w:rsidRPr="003C05AB">
        <w:rPr>
          <w:szCs w:val="22"/>
        </w:rPr>
        <w:t xml:space="preserve"> </w:t>
      </w:r>
      <w:r w:rsidR="00B74132" w:rsidRPr="003C05AB">
        <w:rPr>
          <w:szCs w:val="22"/>
        </w:rPr>
        <w:tab/>
        <w:t>ab</w:t>
      </w:r>
      <w:r w:rsidR="00B74132" w:rsidRPr="003C05AB">
        <w:rPr>
          <w:szCs w:val="22"/>
        </w:rPr>
        <w:tab/>
        <w:t>0</w:t>
      </w:r>
      <w:r w:rsidR="00BC4429">
        <w:rPr>
          <w:szCs w:val="22"/>
        </w:rPr>
        <w:t>8</w:t>
      </w:r>
      <w:r w:rsidR="00B74132" w:rsidRPr="003C05AB">
        <w:rPr>
          <w:szCs w:val="22"/>
        </w:rPr>
        <w:t>:</w:t>
      </w:r>
      <w:r w:rsidR="00B31BB7">
        <w:rPr>
          <w:szCs w:val="22"/>
        </w:rPr>
        <w:t>2</w:t>
      </w:r>
      <w:r w:rsidRPr="003C05AB">
        <w:rPr>
          <w:szCs w:val="22"/>
        </w:rPr>
        <w:t>6</w:t>
      </w:r>
      <w:r w:rsidR="00B74132" w:rsidRPr="003C05AB">
        <w:rPr>
          <w:szCs w:val="22"/>
        </w:rPr>
        <w:tab/>
      </w:r>
      <w:r w:rsidR="004320C1" w:rsidRPr="003C05AB">
        <w:rPr>
          <w:szCs w:val="22"/>
        </w:rPr>
        <w:t>S7</w:t>
      </w:r>
      <w:r w:rsidR="00B74132" w:rsidRPr="003C05AB">
        <w:rPr>
          <w:szCs w:val="22"/>
        </w:rPr>
        <w:tab/>
      </w:r>
      <w:r w:rsidR="001B51EB" w:rsidRPr="003C05AB">
        <w:rPr>
          <w:b/>
          <w:szCs w:val="22"/>
        </w:rPr>
        <w:t>T</w:t>
      </w:r>
      <w:r w:rsidR="001C2035" w:rsidRPr="003C05AB">
        <w:rPr>
          <w:b/>
          <w:szCs w:val="22"/>
        </w:rPr>
        <w:t>reffen</w:t>
      </w:r>
      <w:r w:rsidR="004320C1" w:rsidRPr="003C05AB">
        <w:rPr>
          <w:b/>
          <w:szCs w:val="22"/>
        </w:rPr>
        <w:t xml:space="preserve"> auf </w:t>
      </w:r>
      <w:r w:rsidR="001B51EB" w:rsidRPr="003C05AB">
        <w:rPr>
          <w:b/>
          <w:szCs w:val="22"/>
        </w:rPr>
        <w:t xml:space="preserve">dem </w:t>
      </w:r>
      <w:r w:rsidR="004320C1" w:rsidRPr="003C05AB">
        <w:rPr>
          <w:b/>
          <w:szCs w:val="22"/>
        </w:rPr>
        <w:t xml:space="preserve">Perron </w:t>
      </w:r>
      <w:r w:rsidR="001C2035" w:rsidRPr="003C05AB">
        <w:rPr>
          <w:b/>
          <w:szCs w:val="22"/>
        </w:rPr>
        <w:t xml:space="preserve">in Fahrtrichtung </w:t>
      </w:r>
      <w:r w:rsidR="00B74132" w:rsidRPr="003C05AB">
        <w:rPr>
          <w:b/>
          <w:szCs w:val="22"/>
        </w:rPr>
        <w:t>v</w:t>
      </w:r>
      <w:r w:rsidR="001C2035" w:rsidRPr="003C05AB">
        <w:rPr>
          <w:b/>
          <w:szCs w:val="22"/>
        </w:rPr>
        <w:t>orne</w:t>
      </w:r>
    </w:p>
    <w:p w14:paraId="0FC701FE" w14:textId="487822DA" w:rsidR="0035665A" w:rsidRDefault="00B74132" w:rsidP="00116765">
      <w:pPr>
        <w:ind w:left="1985" w:hanging="1985"/>
        <w:rPr>
          <w:szCs w:val="22"/>
        </w:rPr>
      </w:pPr>
      <w:r>
        <w:rPr>
          <w:szCs w:val="22"/>
        </w:rPr>
        <w:t>Zürich HB</w:t>
      </w:r>
      <w:r>
        <w:rPr>
          <w:szCs w:val="22"/>
        </w:rPr>
        <w:tab/>
        <w:t>an</w:t>
      </w:r>
      <w:r>
        <w:rPr>
          <w:szCs w:val="22"/>
        </w:rPr>
        <w:tab/>
        <w:t>0</w:t>
      </w:r>
      <w:r w:rsidR="00B31BB7">
        <w:rPr>
          <w:szCs w:val="22"/>
        </w:rPr>
        <w:t>8</w:t>
      </w:r>
      <w:r>
        <w:rPr>
          <w:szCs w:val="22"/>
        </w:rPr>
        <w:t>:</w:t>
      </w:r>
      <w:r w:rsidR="00B31BB7">
        <w:rPr>
          <w:szCs w:val="22"/>
        </w:rPr>
        <w:t>4</w:t>
      </w:r>
      <w:r>
        <w:rPr>
          <w:szCs w:val="22"/>
        </w:rPr>
        <w:t>7</w:t>
      </w:r>
      <w:r>
        <w:rPr>
          <w:szCs w:val="22"/>
        </w:rPr>
        <w:tab/>
      </w:r>
      <w:r>
        <w:rPr>
          <w:szCs w:val="22"/>
        </w:rPr>
        <w:tab/>
        <w:t>Gleis 41/42</w:t>
      </w:r>
    </w:p>
    <w:p w14:paraId="60A41CDA" w14:textId="77777777" w:rsidR="00B74132" w:rsidRPr="0035665A" w:rsidRDefault="00A50A76" w:rsidP="00116765">
      <w:pPr>
        <w:ind w:left="1985" w:hanging="1985"/>
        <w:rPr>
          <w:sz w:val="18"/>
          <w:szCs w:val="18"/>
        </w:rPr>
      </w:pPr>
      <w:r w:rsidRPr="0035665A">
        <w:rPr>
          <w:sz w:val="18"/>
          <w:szCs w:val="18"/>
        </w:rPr>
        <w:t xml:space="preserve">    </w:t>
      </w:r>
    </w:p>
    <w:p w14:paraId="12F3BE26" w14:textId="32C7C22D" w:rsidR="00B74132" w:rsidRDefault="002E7BC1" w:rsidP="00116765">
      <w:pPr>
        <w:ind w:left="1985" w:hanging="1985"/>
        <w:rPr>
          <w:szCs w:val="22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575A1">
        <w:rPr>
          <w:b/>
          <w:bCs/>
          <w:szCs w:val="22"/>
        </w:rPr>
        <w:t>0</w:t>
      </w:r>
      <w:r w:rsidR="00BC4429">
        <w:rPr>
          <w:b/>
          <w:bCs/>
          <w:szCs w:val="22"/>
        </w:rPr>
        <w:t>9</w:t>
      </w:r>
      <w:r w:rsidRPr="00B575A1">
        <w:rPr>
          <w:b/>
          <w:bCs/>
          <w:szCs w:val="22"/>
        </w:rPr>
        <w:t>:</w:t>
      </w:r>
      <w:r w:rsidR="00B31BB7">
        <w:rPr>
          <w:b/>
          <w:bCs/>
          <w:szCs w:val="22"/>
        </w:rPr>
        <w:t>0</w:t>
      </w:r>
      <w:r w:rsidR="00BC4429">
        <w:rPr>
          <w:b/>
          <w:bCs/>
          <w:szCs w:val="22"/>
        </w:rPr>
        <w:t>0</w:t>
      </w:r>
      <w:r>
        <w:rPr>
          <w:szCs w:val="22"/>
        </w:rPr>
        <w:tab/>
      </w:r>
      <w:r>
        <w:rPr>
          <w:szCs w:val="22"/>
        </w:rPr>
        <w:tab/>
      </w:r>
      <w:r w:rsidRPr="00F354E3">
        <w:rPr>
          <w:bCs/>
          <w:szCs w:val="22"/>
        </w:rPr>
        <w:t>Gleis</w:t>
      </w:r>
      <w:r w:rsidRPr="00F354E3">
        <w:rPr>
          <w:b/>
          <w:szCs w:val="22"/>
        </w:rPr>
        <w:t>kopf</w:t>
      </w:r>
      <w:r w:rsidRPr="002E7BC1">
        <w:rPr>
          <w:b/>
          <w:szCs w:val="22"/>
        </w:rPr>
        <w:t xml:space="preserve"> </w:t>
      </w:r>
      <w:r w:rsidR="00A016DE" w:rsidRPr="00A016DE">
        <w:rPr>
          <w:b/>
          <w:color w:val="FF0000"/>
          <w:szCs w:val="22"/>
        </w:rPr>
        <w:t>18</w:t>
      </w:r>
      <w:r w:rsidRPr="00B575A1">
        <w:rPr>
          <w:b/>
          <w:color w:val="FF0000"/>
          <w:szCs w:val="22"/>
        </w:rPr>
        <w:t xml:space="preserve"> &gt;&gt;&gt;</w:t>
      </w:r>
      <w:r>
        <w:rPr>
          <w:b/>
          <w:color w:val="FF0000"/>
          <w:szCs w:val="22"/>
        </w:rPr>
        <w:t xml:space="preserve"> </w:t>
      </w:r>
      <w:r w:rsidR="00F354E3" w:rsidRPr="00F354E3">
        <w:rPr>
          <w:b/>
          <w:szCs w:val="22"/>
        </w:rPr>
        <w:t>h</w:t>
      </w:r>
      <w:r w:rsidRPr="00705B43">
        <w:rPr>
          <w:b/>
          <w:szCs w:val="22"/>
        </w:rPr>
        <w:t>ier Gruppentreffen</w:t>
      </w:r>
      <w:r>
        <w:rPr>
          <w:szCs w:val="22"/>
        </w:rPr>
        <w:t xml:space="preserve"> «See / Oberland»</w:t>
      </w:r>
    </w:p>
    <w:p w14:paraId="2BD28150" w14:textId="4203635D" w:rsidR="0035665A" w:rsidRPr="0035665A" w:rsidRDefault="00935637" w:rsidP="00116765">
      <w:pPr>
        <w:ind w:left="1985" w:hanging="1985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5B794CE" w14:textId="6C4D213A" w:rsidR="00B74132" w:rsidRPr="00B575A1" w:rsidRDefault="00D21FAA" w:rsidP="00116765">
      <w:pPr>
        <w:ind w:left="1985" w:hanging="1985"/>
        <w:rPr>
          <w:szCs w:val="22"/>
        </w:rPr>
      </w:pPr>
      <w:r w:rsidRPr="00B575A1">
        <w:rPr>
          <w:szCs w:val="22"/>
        </w:rPr>
        <w:t>Zürich HB</w:t>
      </w:r>
      <w:r w:rsidR="0036013F" w:rsidRPr="00B575A1">
        <w:rPr>
          <w:szCs w:val="22"/>
        </w:rPr>
        <w:tab/>
        <w:t>ab</w:t>
      </w:r>
      <w:r w:rsidR="0036013F" w:rsidRPr="00B575A1">
        <w:rPr>
          <w:szCs w:val="22"/>
        </w:rPr>
        <w:tab/>
        <w:t>0</w:t>
      </w:r>
      <w:r w:rsidR="00FF6762">
        <w:rPr>
          <w:szCs w:val="22"/>
        </w:rPr>
        <w:t>9</w:t>
      </w:r>
      <w:r w:rsidR="0036013F" w:rsidRPr="00B575A1">
        <w:rPr>
          <w:szCs w:val="22"/>
        </w:rPr>
        <w:t>:</w:t>
      </w:r>
      <w:r w:rsidR="00B31BB7">
        <w:rPr>
          <w:szCs w:val="22"/>
        </w:rPr>
        <w:t>0</w:t>
      </w:r>
      <w:r w:rsidR="003C05AB" w:rsidRPr="00B575A1">
        <w:rPr>
          <w:szCs w:val="22"/>
        </w:rPr>
        <w:t>8</w:t>
      </w:r>
      <w:r w:rsidR="0036013F" w:rsidRPr="00B575A1">
        <w:rPr>
          <w:szCs w:val="22"/>
        </w:rPr>
        <w:tab/>
      </w:r>
      <w:r w:rsidR="00A50A76" w:rsidRPr="00B575A1">
        <w:rPr>
          <w:bCs/>
          <w:szCs w:val="22"/>
        </w:rPr>
        <w:t>R</w:t>
      </w:r>
      <w:r w:rsidR="003C05AB" w:rsidRPr="00B575A1">
        <w:rPr>
          <w:bCs/>
          <w:szCs w:val="22"/>
        </w:rPr>
        <w:t>E</w:t>
      </w:r>
      <w:r w:rsidR="0036013F" w:rsidRPr="00B575A1">
        <w:rPr>
          <w:b/>
          <w:szCs w:val="22"/>
        </w:rPr>
        <w:tab/>
      </w:r>
      <w:r w:rsidR="00EB752E" w:rsidRPr="00B575A1">
        <w:rPr>
          <w:b/>
          <w:szCs w:val="22"/>
        </w:rPr>
        <w:t xml:space="preserve">Gleis </w:t>
      </w:r>
      <w:r w:rsidR="00A50A76" w:rsidRPr="00B575A1">
        <w:rPr>
          <w:b/>
          <w:szCs w:val="22"/>
        </w:rPr>
        <w:t>1</w:t>
      </w:r>
      <w:r w:rsidR="00935637">
        <w:rPr>
          <w:b/>
          <w:szCs w:val="22"/>
        </w:rPr>
        <w:t>8</w:t>
      </w:r>
      <w:r w:rsidR="00FB0B39" w:rsidRPr="00B575A1">
        <w:rPr>
          <w:b/>
          <w:szCs w:val="22"/>
        </w:rPr>
        <w:t xml:space="preserve"> </w:t>
      </w:r>
      <w:r w:rsidR="00A50A76" w:rsidRPr="00B575A1">
        <w:rPr>
          <w:szCs w:val="22"/>
        </w:rPr>
        <w:t xml:space="preserve"> </w:t>
      </w:r>
    </w:p>
    <w:p w14:paraId="2ED48C43" w14:textId="3F05D4F9" w:rsidR="002A48F4" w:rsidRDefault="003C05AB" w:rsidP="00116765">
      <w:pPr>
        <w:ind w:left="1985" w:hanging="1985"/>
        <w:rPr>
          <w:szCs w:val="22"/>
        </w:rPr>
      </w:pPr>
      <w:r w:rsidRPr="00B575A1">
        <w:rPr>
          <w:szCs w:val="22"/>
        </w:rPr>
        <w:t>Lenzburg</w:t>
      </w:r>
      <w:r w:rsidR="002A48F4" w:rsidRPr="00B575A1">
        <w:rPr>
          <w:szCs w:val="22"/>
        </w:rPr>
        <w:tab/>
      </w:r>
      <w:r w:rsidR="002A48F4" w:rsidRPr="002A48F4">
        <w:rPr>
          <w:szCs w:val="22"/>
        </w:rPr>
        <w:t>an</w:t>
      </w:r>
      <w:r w:rsidR="002A48F4" w:rsidRPr="002A48F4">
        <w:rPr>
          <w:szCs w:val="22"/>
        </w:rPr>
        <w:tab/>
        <w:t>0</w:t>
      </w:r>
      <w:r w:rsidR="00F66386">
        <w:rPr>
          <w:szCs w:val="22"/>
        </w:rPr>
        <w:t>9</w:t>
      </w:r>
      <w:r w:rsidR="002A48F4" w:rsidRPr="002A48F4">
        <w:rPr>
          <w:szCs w:val="22"/>
        </w:rPr>
        <w:t>:</w:t>
      </w:r>
      <w:r w:rsidR="00B31BB7">
        <w:rPr>
          <w:szCs w:val="22"/>
        </w:rPr>
        <w:t>2</w:t>
      </w:r>
      <w:r w:rsidR="00EB343C">
        <w:rPr>
          <w:szCs w:val="22"/>
        </w:rPr>
        <w:t>8</w:t>
      </w:r>
      <w:r w:rsidR="002A48F4" w:rsidRPr="002A48F4">
        <w:rPr>
          <w:szCs w:val="22"/>
        </w:rPr>
        <w:tab/>
      </w:r>
      <w:r w:rsidR="002A48F4" w:rsidRPr="002A48F4">
        <w:rPr>
          <w:szCs w:val="22"/>
        </w:rPr>
        <w:tab/>
        <w:t xml:space="preserve">Gleis </w:t>
      </w:r>
      <w:r w:rsidR="00B575A1">
        <w:rPr>
          <w:szCs w:val="22"/>
        </w:rPr>
        <w:t>3</w:t>
      </w:r>
    </w:p>
    <w:p w14:paraId="2B15AF9F" w14:textId="77777777" w:rsidR="00743E7D" w:rsidRPr="002A48F4" w:rsidRDefault="00743E7D" w:rsidP="00116765">
      <w:pPr>
        <w:ind w:left="1985" w:hanging="1985"/>
        <w:rPr>
          <w:szCs w:val="22"/>
        </w:rPr>
      </w:pPr>
    </w:p>
    <w:p w14:paraId="79FF32F6" w14:textId="02B5EE3B" w:rsidR="00743E7D" w:rsidRDefault="004C7419" w:rsidP="00335E71">
      <w:pPr>
        <w:tabs>
          <w:tab w:val="left" w:pos="2835"/>
        </w:tabs>
        <w:ind w:left="1985" w:hanging="1985"/>
        <w:rPr>
          <w:color w:val="FF0000"/>
          <w:szCs w:val="22"/>
        </w:rPr>
      </w:pPr>
      <w:r>
        <w:rPr>
          <w:szCs w:val="22"/>
        </w:rPr>
        <w:t xml:space="preserve">                               </w:t>
      </w:r>
      <w:r w:rsidR="00520A2F">
        <w:rPr>
          <w:szCs w:val="22"/>
        </w:rPr>
        <w:t xml:space="preserve">     </w:t>
      </w:r>
      <w:r w:rsidR="00A406B3">
        <w:rPr>
          <w:szCs w:val="22"/>
        </w:rPr>
        <w:t xml:space="preserve">      </w:t>
      </w:r>
      <w:r w:rsidR="00520A2F">
        <w:rPr>
          <w:szCs w:val="22"/>
        </w:rPr>
        <w:t xml:space="preserve"> </w:t>
      </w:r>
      <w:r w:rsidR="00A406B3">
        <w:rPr>
          <w:szCs w:val="22"/>
        </w:rPr>
        <w:t xml:space="preserve">   </w:t>
      </w:r>
      <w:r>
        <w:rPr>
          <w:szCs w:val="22"/>
        </w:rPr>
        <w:t>09:30</w:t>
      </w:r>
      <w:r w:rsidR="00F354E3">
        <w:rPr>
          <w:szCs w:val="22"/>
        </w:rPr>
        <w:tab/>
        <w:t xml:space="preserve">  </w:t>
      </w:r>
      <w:r w:rsidR="00520A2F">
        <w:rPr>
          <w:szCs w:val="22"/>
        </w:rPr>
        <w:t xml:space="preserve">         </w:t>
      </w:r>
      <w:r w:rsidR="00743E7D" w:rsidRPr="00A35817">
        <w:rPr>
          <w:szCs w:val="22"/>
        </w:rPr>
        <w:t>Kaffe</w:t>
      </w:r>
      <w:r w:rsidR="00743E7D">
        <w:rPr>
          <w:szCs w:val="22"/>
        </w:rPr>
        <w:t>e/Gipfel</w:t>
      </w:r>
      <w:r w:rsidR="00A406B3">
        <w:rPr>
          <w:szCs w:val="22"/>
        </w:rPr>
        <w:t xml:space="preserve"> -</w:t>
      </w:r>
      <w:r w:rsidR="00F354E3">
        <w:rPr>
          <w:szCs w:val="22"/>
        </w:rPr>
        <w:t xml:space="preserve"> Pause</w:t>
      </w:r>
      <w:r w:rsidR="00743E7D" w:rsidRPr="00A35817">
        <w:rPr>
          <w:szCs w:val="22"/>
        </w:rPr>
        <w:t xml:space="preserve"> </w:t>
      </w:r>
      <w:r w:rsidR="006C2D99">
        <w:rPr>
          <w:szCs w:val="22"/>
        </w:rPr>
        <w:t>(</w:t>
      </w:r>
      <w:r w:rsidR="00743E7D" w:rsidRPr="005149B9">
        <w:rPr>
          <w:szCs w:val="22"/>
        </w:rPr>
        <w:t>im</w:t>
      </w:r>
      <w:r w:rsidR="00743E7D" w:rsidRPr="006C2D99">
        <w:rPr>
          <w:color w:val="FF0000"/>
          <w:szCs w:val="22"/>
        </w:rPr>
        <w:t xml:space="preserve"> </w:t>
      </w:r>
      <w:r w:rsidR="00F66386" w:rsidRPr="006C2D99">
        <w:rPr>
          <w:color w:val="FF0000"/>
          <w:szCs w:val="22"/>
        </w:rPr>
        <w:t xml:space="preserve">Café </w:t>
      </w:r>
      <w:r w:rsidR="00EA00C1" w:rsidRPr="006C2D99">
        <w:rPr>
          <w:color w:val="FF0000"/>
          <w:szCs w:val="22"/>
        </w:rPr>
        <w:t xml:space="preserve">Aichas </w:t>
      </w:r>
      <w:r w:rsidR="00EA00C1" w:rsidRPr="005149B9">
        <w:rPr>
          <w:szCs w:val="22"/>
        </w:rPr>
        <w:t>am Bahnhofplatz)</w:t>
      </w:r>
    </w:p>
    <w:p w14:paraId="4E52FD27" w14:textId="77777777" w:rsidR="00743E7D" w:rsidRDefault="00743E7D" w:rsidP="0095035E">
      <w:pPr>
        <w:tabs>
          <w:tab w:val="left" w:pos="2835"/>
        </w:tabs>
        <w:ind w:left="1985" w:hanging="1985"/>
        <w:rPr>
          <w:szCs w:val="22"/>
        </w:rPr>
      </w:pPr>
    </w:p>
    <w:p w14:paraId="60C6AFAF" w14:textId="0B5752D6" w:rsidR="00CF4CA8" w:rsidRDefault="003C05AB" w:rsidP="0095035E">
      <w:pPr>
        <w:tabs>
          <w:tab w:val="left" w:pos="2835"/>
        </w:tabs>
        <w:ind w:left="1985" w:hanging="1985"/>
        <w:rPr>
          <w:szCs w:val="22"/>
        </w:rPr>
      </w:pPr>
      <w:r>
        <w:rPr>
          <w:szCs w:val="22"/>
        </w:rPr>
        <w:t xml:space="preserve">Lenzburg </w:t>
      </w:r>
      <w:r w:rsidR="0036013F" w:rsidRPr="00A35817">
        <w:rPr>
          <w:szCs w:val="22"/>
        </w:rPr>
        <w:tab/>
      </w:r>
      <w:r w:rsidR="0036013F" w:rsidRPr="003C05AB">
        <w:rPr>
          <w:szCs w:val="22"/>
        </w:rPr>
        <w:t>ab</w:t>
      </w:r>
      <w:r w:rsidR="0095035E" w:rsidRPr="003C05AB">
        <w:rPr>
          <w:szCs w:val="22"/>
        </w:rPr>
        <w:tab/>
      </w:r>
      <w:r w:rsidR="0095035E" w:rsidRPr="003C05AB">
        <w:rPr>
          <w:szCs w:val="22"/>
        </w:rPr>
        <w:tab/>
      </w:r>
      <w:r w:rsidRPr="003C05AB">
        <w:rPr>
          <w:szCs w:val="22"/>
        </w:rPr>
        <w:t>1</w:t>
      </w:r>
      <w:r w:rsidR="00B31BB7">
        <w:rPr>
          <w:szCs w:val="22"/>
        </w:rPr>
        <w:t>0</w:t>
      </w:r>
      <w:r w:rsidR="0036013F" w:rsidRPr="003C05AB">
        <w:rPr>
          <w:szCs w:val="22"/>
        </w:rPr>
        <w:t>:</w:t>
      </w:r>
      <w:r w:rsidR="00B31BB7">
        <w:rPr>
          <w:szCs w:val="22"/>
        </w:rPr>
        <w:t>38</w:t>
      </w:r>
      <w:r w:rsidR="0095035E" w:rsidRPr="003C05AB">
        <w:rPr>
          <w:szCs w:val="22"/>
        </w:rPr>
        <w:tab/>
      </w:r>
      <w:r w:rsidRPr="003C05AB">
        <w:rPr>
          <w:szCs w:val="22"/>
        </w:rPr>
        <w:t>S9</w:t>
      </w:r>
      <w:r w:rsidR="0095035E" w:rsidRPr="007222BD">
        <w:rPr>
          <w:color w:val="FF0000"/>
          <w:szCs w:val="22"/>
        </w:rPr>
        <w:tab/>
      </w:r>
      <w:r w:rsidR="00392ACD" w:rsidRPr="00B575A1">
        <w:rPr>
          <w:szCs w:val="22"/>
        </w:rPr>
        <w:t xml:space="preserve">Gleis </w:t>
      </w:r>
      <w:r w:rsidR="00B575A1" w:rsidRPr="00B575A1">
        <w:rPr>
          <w:szCs w:val="22"/>
        </w:rPr>
        <w:t>7</w:t>
      </w:r>
      <w:r w:rsidR="00DB0079" w:rsidRPr="00B575A1">
        <w:rPr>
          <w:szCs w:val="22"/>
        </w:rPr>
        <w:tab/>
      </w:r>
      <w:r w:rsidR="005149B9">
        <w:rPr>
          <w:szCs w:val="22"/>
        </w:rPr>
        <w:t xml:space="preserve"> (Bahnhofplatz)</w:t>
      </w:r>
      <w:r w:rsidR="0095035E">
        <w:rPr>
          <w:szCs w:val="22"/>
        </w:rPr>
        <w:tab/>
      </w:r>
    </w:p>
    <w:p w14:paraId="440CE22E" w14:textId="43531169" w:rsidR="00EA00C1" w:rsidRPr="006C2D99" w:rsidRDefault="00EB343C" w:rsidP="0095035E">
      <w:pPr>
        <w:tabs>
          <w:tab w:val="left" w:pos="2835"/>
        </w:tabs>
        <w:ind w:left="1985" w:hanging="1985"/>
        <w:rPr>
          <w:color w:val="FF0000"/>
          <w:szCs w:val="22"/>
        </w:rPr>
      </w:pPr>
      <w:proofErr w:type="spellStart"/>
      <w:r w:rsidRPr="00EB343C">
        <w:rPr>
          <w:szCs w:val="22"/>
        </w:rPr>
        <w:t>Mosen</w:t>
      </w:r>
      <w:proofErr w:type="spellEnd"/>
      <w:r w:rsidR="00EA00C1" w:rsidRPr="006C2D99">
        <w:rPr>
          <w:color w:val="FF0000"/>
          <w:szCs w:val="22"/>
        </w:rPr>
        <w:tab/>
      </w:r>
      <w:r w:rsidR="00EA00C1" w:rsidRPr="00EB343C">
        <w:rPr>
          <w:szCs w:val="22"/>
        </w:rPr>
        <w:t>a</w:t>
      </w:r>
      <w:r>
        <w:rPr>
          <w:szCs w:val="22"/>
        </w:rPr>
        <w:t>n</w:t>
      </w:r>
      <w:r w:rsidR="00EA00C1" w:rsidRPr="006C2D99">
        <w:rPr>
          <w:color w:val="FF0000"/>
          <w:szCs w:val="22"/>
        </w:rPr>
        <w:tab/>
      </w:r>
      <w:r w:rsidR="00EA00C1" w:rsidRPr="00EB343C">
        <w:rPr>
          <w:szCs w:val="22"/>
        </w:rPr>
        <w:t>11:</w:t>
      </w:r>
      <w:r w:rsidR="00B31BB7">
        <w:rPr>
          <w:szCs w:val="22"/>
        </w:rPr>
        <w:t>05</w:t>
      </w:r>
      <w:r w:rsidR="00EA00C1" w:rsidRPr="006C2D99">
        <w:rPr>
          <w:color w:val="FF0000"/>
          <w:szCs w:val="22"/>
        </w:rPr>
        <w:t xml:space="preserve">  </w:t>
      </w:r>
      <w:r w:rsidR="00EA00C1" w:rsidRPr="006C2D99">
        <w:rPr>
          <w:color w:val="FF0000"/>
          <w:szCs w:val="22"/>
        </w:rPr>
        <w:tab/>
      </w:r>
      <w:r w:rsidR="00EA00C1" w:rsidRPr="006C2D99">
        <w:rPr>
          <w:color w:val="FF0000"/>
          <w:szCs w:val="22"/>
        </w:rPr>
        <w:tab/>
      </w:r>
      <w:r w:rsidRPr="00EB343C">
        <w:rPr>
          <w:szCs w:val="22"/>
        </w:rPr>
        <w:t>Gleis 1</w:t>
      </w:r>
      <w:r w:rsidR="00EA00C1" w:rsidRPr="00EB343C">
        <w:rPr>
          <w:szCs w:val="22"/>
        </w:rPr>
        <w:tab/>
      </w:r>
    </w:p>
    <w:p w14:paraId="414EC9B4" w14:textId="77777777" w:rsidR="002A48F4" w:rsidRPr="006C2D99" w:rsidRDefault="002A48F4" w:rsidP="0095035E">
      <w:pPr>
        <w:tabs>
          <w:tab w:val="left" w:pos="2835"/>
        </w:tabs>
        <w:ind w:left="1985" w:hanging="1985"/>
        <w:rPr>
          <w:color w:val="FF0000"/>
          <w:sz w:val="16"/>
          <w:szCs w:val="16"/>
        </w:rPr>
      </w:pPr>
    </w:p>
    <w:p w14:paraId="069CE545" w14:textId="77777777" w:rsidR="00B74132" w:rsidRPr="002A48F4" w:rsidRDefault="00B74132" w:rsidP="0095035E">
      <w:pPr>
        <w:tabs>
          <w:tab w:val="left" w:pos="2835"/>
        </w:tabs>
        <w:ind w:left="1985" w:hanging="1985"/>
        <w:rPr>
          <w:sz w:val="16"/>
          <w:szCs w:val="16"/>
        </w:rPr>
      </w:pPr>
    </w:p>
    <w:p w14:paraId="4C144A9A" w14:textId="02914B29" w:rsidR="002A48F4" w:rsidRDefault="002A48F4" w:rsidP="0095035E">
      <w:pPr>
        <w:tabs>
          <w:tab w:val="left" w:pos="2835"/>
        </w:tabs>
        <w:ind w:left="1985" w:hanging="1985"/>
        <w:rPr>
          <w:szCs w:val="22"/>
        </w:rPr>
      </w:pPr>
      <w:r w:rsidRPr="00A35817">
        <w:rPr>
          <w:szCs w:val="22"/>
        </w:rPr>
        <w:t>Start zur Wanderung</w:t>
      </w:r>
      <w:r w:rsidR="003D4735">
        <w:rPr>
          <w:szCs w:val="22"/>
        </w:rPr>
        <w:t>:</w:t>
      </w:r>
      <w:r w:rsidRPr="00A35817">
        <w:rPr>
          <w:szCs w:val="22"/>
        </w:rPr>
        <w:tab/>
      </w:r>
      <w:r w:rsidR="00743E7D">
        <w:rPr>
          <w:szCs w:val="22"/>
        </w:rPr>
        <w:t>1</w:t>
      </w:r>
      <w:r w:rsidR="00F05E05">
        <w:rPr>
          <w:szCs w:val="22"/>
        </w:rPr>
        <w:t>1</w:t>
      </w:r>
      <w:r>
        <w:rPr>
          <w:szCs w:val="22"/>
        </w:rPr>
        <w:t>:</w:t>
      </w:r>
      <w:r w:rsidR="00B31BB7">
        <w:rPr>
          <w:szCs w:val="22"/>
        </w:rPr>
        <w:t>05</w:t>
      </w:r>
      <w:r>
        <w:rPr>
          <w:szCs w:val="22"/>
        </w:rPr>
        <w:tab/>
      </w:r>
      <w:r>
        <w:rPr>
          <w:szCs w:val="22"/>
        </w:rPr>
        <w:tab/>
        <w:t xml:space="preserve">Ankunft </w:t>
      </w:r>
      <w:r w:rsidR="00335E71" w:rsidRPr="00335E71">
        <w:rPr>
          <w:i/>
          <w:iCs/>
          <w:szCs w:val="22"/>
        </w:rPr>
        <w:t>Seeh</w:t>
      </w:r>
      <w:r w:rsidR="00B31BB7" w:rsidRPr="00335E71">
        <w:rPr>
          <w:i/>
          <w:iCs/>
          <w:szCs w:val="22"/>
        </w:rPr>
        <w:t>otel Hallwil</w:t>
      </w:r>
      <w:r w:rsidR="00B31BB7">
        <w:rPr>
          <w:szCs w:val="22"/>
        </w:rPr>
        <w:t xml:space="preserve"> </w:t>
      </w:r>
      <w:r w:rsidR="00335E71">
        <w:rPr>
          <w:szCs w:val="22"/>
        </w:rPr>
        <w:t xml:space="preserve"> um</w:t>
      </w:r>
      <w:r>
        <w:rPr>
          <w:szCs w:val="22"/>
        </w:rPr>
        <w:t xml:space="preserve"> </w:t>
      </w:r>
      <w:r w:rsidR="00743E7D">
        <w:rPr>
          <w:szCs w:val="22"/>
        </w:rPr>
        <w:t>ca.</w:t>
      </w:r>
      <w:r w:rsidR="002A6157">
        <w:rPr>
          <w:szCs w:val="22"/>
        </w:rPr>
        <w:t xml:space="preserve"> </w:t>
      </w:r>
      <w:r>
        <w:rPr>
          <w:szCs w:val="22"/>
        </w:rPr>
        <w:t>1</w:t>
      </w:r>
      <w:r w:rsidR="00743E7D">
        <w:rPr>
          <w:szCs w:val="22"/>
        </w:rPr>
        <w:t>2</w:t>
      </w:r>
      <w:r>
        <w:rPr>
          <w:szCs w:val="22"/>
        </w:rPr>
        <w:t>:</w:t>
      </w:r>
      <w:r w:rsidR="00B31BB7">
        <w:rPr>
          <w:szCs w:val="22"/>
        </w:rPr>
        <w:t>30</w:t>
      </w:r>
    </w:p>
    <w:p w14:paraId="417EDB2C" w14:textId="77777777" w:rsidR="00314A57" w:rsidRPr="00314A57" w:rsidRDefault="00314A57" w:rsidP="0095035E">
      <w:pPr>
        <w:tabs>
          <w:tab w:val="left" w:pos="2835"/>
        </w:tabs>
        <w:ind w:left="1985" w:hanging="1985"/>
        <w:rPr>
          <w:szCs w:val="22"/>
        </w:rPr>
      </w:pPr>
      <w:r>
        <w:rPr>
          <w:szCs w:val="22"/>
        </w:rPr>
        <w:tab/>
      </w:r>
      <w:r w:rsidR="00785CA7">
        <w:rPr>
          <w:szCs w:val="22"/>
        </w:rPr>
        <w:t xml:space="preserve"> </w:t>
      </w:r>
    </w:p>
    <w:p w14:paraId="3AAB1009" w14:textId="75212AE8" w:rsidR="008659F2" w:rsidRDefault="008659F2" w:rsidP="00116765">
      <w:pPr>
        <w:ind w:left="1985" w:hanging="1985"/>
        <w:rPr>
          <w:szCs w:val="22"/>
        </w:rPr>
      </w:pPr>
      <w:r>
        <w:rPr>
          <w:szCs w:val="22"/>
        </w:rPr>
        <w:t>Aufbruch</w:t>
      </w:r>
      <w:r w:rsidR="00B31BB7">
        <w:rPr>
          <w:szCs w:val="22"/>
        </w:rPr>
        <w:t xml:space="preserve"> zum 2.Teil</w:t>
      </w:r>
      <w:r w:rsidR="00935637">
        <w:rPr>
          <w:szCs w:val="22"/>
        </w:rPr>
        <w:tab/>
      </w:r>
      <w:r w:rsidR="00935637">
        <w:rPr>
          <w:szCs w:val="22"/>
        </w:rPr>
        <w:tab/>
      </w:r>
      <w:r w:rsidR="00935637">
        <w:rPr>
          <w:szCs w:val="22"/>
        </w:rPr>
        <w:tab/>
      </w:r>
      <w:r>
        <w:rPr>
          <w:szCs w:val="22"/>
        </w:rPr>
        <w:t>13:</w:t>
      </w:r>
      <w:r w:rsidR="00B31BB7">
        <w:rPr>
          <w:szCs w:val="22"/>
        </w:rPr>
        <w:t>4</w:t>
      </w:r>
      <w:r w:rsidR="00EB343C">
        <w:rPr>
          <w:szCs w:val="22"/>
        </w:rPr>
        <w:t>5</w:t>
      </w:r>
      <w:r w:rsidR="008D5956">
        <w:rPr>
          <w:szCs w:val="22"/>
        </w:rPr>
        <w:tab/>
      </w:r>
      <w:r w:rsidR="008D5956">
        <w:rPr>
          <w:szCs w:val="22"/>
        </w:rPr>
        <w:tab/>
        <w:t>«</w:t>
      </w:r>
      <w:r w:rsidR="00B31BB7">
        <w:rPr>
          <w:szCs w:val="22"/>
        </w:rPr>
        <w:t>Notfall-</w:t>
      </w:r>
      <w:r w:rsidR="008D5956">
        <w:rPr>
          <w:szCs w:val="22"/>
        </w:rPr>
        <w:t xml:space="preserve">Ausstiegsmöglichkeit» und </w:t>
      </w:r>
      <w:r w:rsidR="00C52F7A">
        <w:rPr>
          <w:szCs w:val="22"/>
        </w:rPr>
        <w:t>WC-</w:t>
      </w:r>
      <w:r w:rsidR="008D5956">
        <w:rPr>
          <w:szCs w:val="22"/>
        </w:rPr>
        <w:t xml:space="preserve">Pause in </w:t>
      </w:r>
      <w:proofErr w:type="spellStart"/>
      <w:r w:rsidR="006C07C3">
        <w:rPr>
          <w:szCs w:val="22"/>
        </w:rPr>
        <w:t>B</w:t>
      </w:r>
      <w:r w:rsidR="008D5956">
        <w:rPr>
          <w:szCs w:val="22"/>
        </w:rPr>
        <w:t>irrwil</w:t>
      </w:r>
      <w:proofErr w:type="spellEnd"/>
    </w:p>
    <w:p w14:paraId="4F92F612" w14:textId="77777777" w:rsidR="005F4398" w:rsidRPr="00A35817" w:rsidRDefault="005F4398" w:rsidP="002248BC">
      <w:pPr>
        <w:ind w:left="1985" w:hanging="2127"/>
        <w:rPr>
          <w:sz w:val="16"/>
          <w:szCs w:val="16"/>
        </w:rPr>
      </w:pPr>
    </w:p>
    <w:p w14:paraId="53F6F158" w14:textId="77777777" w:rsidR="00B52DEF" w:rsidRPr="00A35817" w:rsidRDefault="00F3176A" w:rsidP="00116765">
      <w:pPr>
        <w:rPr>
          <w:szCs w:val="22"/>
        </w:rPr>
      </w:pPr>
      <w:r w:rsidRPr="00A35817">
        <w:rPr>
          <w:szCs w:val="22"/>
        </w:rPr>
        <w:tab/>
      </w:r>
      <w:r w:rsidRPr="00A35817">
        <w:rPr>
          <w:szCs w:val="22"/>
        </w:rPr>
        <w:tab/>
      </w:r>
      <w:r w:rsidR="005B0155" w:rsidRPr="00A35817">
        <w:rPr>
          <w:szCs w:val="22"/>
        </w:rPr>
        <w:tab/>
      </w:r>
      <w:r w:rsidR="005B0155" w:rsidRPr="00A35817">
        <w:rPr>
          <w:szCs w:val="22"/>
        </w:rPr>
        <w:tab/>
      </w:r>
      <w:r w:rsidR="005B0155" w:rsidRPr="00A35817">
        <w:rPr>
          <w:szCs w:val="22"/>
        </w:rPr>
        <w:tab/>
      </w:r>
    </w:p>
    <w:p w14:paraId="4395B0E2" w14:textId="77777777" w:rsidR="00C25B21" w:rsidRDefault="00C25B21" w:rsidP="00116765">
      <w:pPr>
        <w:ind w:left="1985" w:hanging="1985"/>
        <w:rPr>
          <w:b/>
          <w:szCs w:val="22"/>
        </w:rPr>
      </w:pPr>
      <w:r w:rsidRPr="004320C1">
        <w:rPr>
          <w:b/>
          <w:szCs w:val="22"/>
        </w:rPr>
        <w:t>Heimfahrt</w:t>
      </w:r>
      <w:r w:rsidR="00A803DE" w:rsidRPr="004320C1">
        <w:rPr>
          <w:b/>
          <w:szCs w:val="22"/>
        </w:rPr>
        <w:t>:</w:t>
      </w:r>
    </w:p>
    <w:p w14:paraId="60AFA7DD" w14:textId="77777777" w:rsidR="00743E7D" w:rsidRPr="004320C1" w:rsidRDefault="00743E7D" w:rsidP="00116765">
      <w:pPr>
        <w:ind w:left="1985" w:hanging="1985"/>
        <w:rPr>
          <w:b/>
          <w:szCs w:val="22"/>
        </w:rPr>
      </w:pPr>
    </w:p>
    <w:p w14:paraId="4DC7BA5A" w14:textId="548E7E91" w:rsidR="00B52DEF" w:rsidRPr="006C2D99" w:rsidRDefault="00743E7D" w:rsidP="00116765">
      <w:pPr>
        <w:ind w:left="1985" w:hanging="1985"/>
        <w:rPr>
          <w:color w:val="FF0000"/>
          <w:szCs w:val="22"/>
        </w:rPr>
      </w:pPr>
      <w:proofErr w:type="spellStart"/>
      <w:r w:rsidRPr="00EB343C">
        <w:rPr>
          <w:szCs w:val="22"/>
        </w:rPr>
        <w:t>Boniswil</w:t>
      </w:r>
      <w:proofErr w:type="spellEnd"/>
      <w:r w:rsidR="00C25B21" w:rsidRPr="006C2D99">
        <w:rPr>
          <w:color w:val="FF0000"/>
          <w:szCs w:val="22"/>
        </w:rPr>
        <w:tab/>
      </w:r>
      <w:r w:rsidR="00C25B21" w:rsidRPr="00EB343C">
        <w:rPr>
          <w:szCs w:val="22"/>
        </w:rPr>
        <w:t>ab</w:t>
      </w:r>
      <w:r w:rsidR="00C25B21" w:rsidRPr="006C2D99">
        <w:rPr>
          <w:color w:val="FF0000"/>
          <w:szCs w:val="22"/>
        </w:rPr>
        <w:tab/>
      </w:r>
      <w:r w:rsidR="00C25B21" w:rsidRPr="005149B9">
        <w:rPr>
          <w:szCs w:val="22"/>
        </w:rPr>
        <w:t>1</w:t>
      </w:r>
      <w:r w:rsidR="00FD389A" w:rsidRPr="005149B9">
        <w:rPr>
          <w:szCs w:val="22"/>
        </w:rPr>
        <w:t>6</w:t>
      </w:r>
      <w:r w:rsidR="00C25B21" w:rsidRPr="005149B9">
        <w:rPr>
          <w:szCs w:val="22"/>
        </w:rPr>
        <w:t>:</w:t>
      </w:r>
      <w:r w:rsidR="00B31BB7">
        <w:rPr>
          <w:szCs w:val="22"/>
        </w:rPr>
        <w:t>36</w:t>
      </w:r>
      <w:r w:rsidR="00116765" w:rsidRPr="005149B9">
        <w:rPr>
          <w:szCs w:val="22"/>
        </w:rPr>
        <w:t xml:space="preserve"> </w:t>
      </w:r>
      <w:r w:rsidR="0045461D" w:rsidRPr="005149B9">
        <w:rPr>
          <w:szCs w:val="22"/>
        </w:rPr>
        <w:t xml:space="preserve"> </w:t>
      </w:r>
      <w:r w:rsidR="00C5669C" w:rsidRPr="005149B9">
        <w:rPr>
          <w:szCs w:val="22"/>
        </w:rPr>
        <w:t xml:space="preserve"> </w:t>
      </w:r>
      <w:r w:rsidR="008079C7" w:rsidRPr="005149B9">
        <w:rPr>
          <w:szCs w:val="22"/>
        </w:rPr>
        <w:t>S9</w:t>
      </w:r>
      <w:r w:rsidR="00DB463B" w:rsidRPr="005149B9">
        <w:rPr>
          <w:szCs w:val="22"/>
        </w:rPr>
        <w:tab/>
      </w:r>
      <w:r w:rsidR="0029281E" w:rsidRPr="005149B9">
        <w:rPr>
          <w:szCs w:val="22"/>
        </w:rPr>
        <w:t xml:space="preserve">Gleis   1          </w:t>
      </w:r>
      <w:r w:rsidR="00D21FAA" w:rsidRPr="005149B9">
        <w:rPr>
          <w:szCs w:val="22"/>
        </w:rPr>
        <w:t xml:space="preserve">bis </w:t>
      </w:r>
      <w:r w:rsidRPr="005149B9">
        <w:rPr>
          <w:szCs w:val="22"/>
        </w:rPr>
        <w:t xml:space="preserve">Lenzburg </w:t>
      </w:r>
      <w:r w:rsidR="00956D47" w:rsidRPr="005149B9">
        <w:rPr>
          <w:szCs w:val="22"/>
        </w:rPr>
        <w:t xml:space="preserve"> </w:t>
      </w:r>
      <w:r w:rsidR="007418DF" w:rsidRPr="005149B9">
        <w:rPr>
          <w:szCs w:val="22"/>
        </w:rPr>
        <w:t xml:space="preserve"> </w:t>
      </w:r>
      <w:r w:rsidR="00D21FAA" w:rsidRPr="005149B9">
        <w:rPr>
          <w:szCs w:val="22"/>
        </w:rPr>
        <w:t>an</w:t>
      </w:r>
      <w:r w:rsidRPr="005149B9">
        <w:rPr>
          <w:szCs w:val="22"/>
        </w:rPr>
        <w:t>:</w:t>
      </w:r>
      <w:r w:rsidR="00D21FAA" w:rsidRPr="005149B9">
        <w:rPr>
          <w:szCs w:val="22"/>
        </w:rPr>
        <w:t xml:space="preserve"> </w:t>
      </w:r>
      <w:r w:rsidR="007418DF" w:rsidRPr="005149B9">
        <w:rPr>
          <w:szCs w:val="22"/>
        </w:rPr>
        <w:t xml:space="preserve">  </w:t>
      </w:r>
      <w:r w:rsidR="00FD389A" w:rsidRPr="005149B9">
        <w:rPr>
          <w:szCs w:val="22"/>
        </w:rPr>
        <w:t xml:space="preserve"> </w:t>
      </w:r>
      <w:r w:rsidR="00D21FAA" w:rsidRPr="005149B9">
        <w:rPr>
          <w:szCs w:val="22"/>
        </w:rPr>
        <w:t>16:</w:t>
      </w:r>
      <w:r w:rsidR="00B31BB7">
        <w:rPr>
          <w:szCs w:val="22"/>
        </w:rPr>
        <w:t>55</w:t>
      </w:r>
      <w:r w:rsidR="00DB463B" w:rsidRPr="005149B9">
        <w:rPr>
          <w:szCs w:val="22"/>
        </w:rPr>
        <w:t xml:space="preserve"> </w:t>
      </w:r>
      <w:r w:rsidR="00C25B21" w:rsidRPr="006C2D99">
        <w:rPr>
          <w:color w:val="FF0000"/>
          <w:szCs w:val="22"/>
        </w:rPr>
        <w:tab/>
      </w:r>
      <w:r w:rsidR="00B52DEF" w:rsidRPr="006C2D99">
        <w:rPr>
          <w:color w:val="FF0000"/>
          <w:szCs w:val="22"/>
        </w:rPr>
        <w:t xml:space="preserve"> </w:t>
      </w:r>
      <w:r w:rsidR="00C25B21" w:rsidRPr="006C2D99">
        <w:rPr>
          <w:color w:val="FF0000"/>
          <w:szCs w:val="22"/>
        </w:rPr>
        <w:tab/>
      </w:r>
    </w:p>
    <w:p w14:paraId="0244EC36" w14:textId="7651F5D9" w:rsidR="00DA0428" w:rsidRPr="00615BD4" w:rsidRDefault="00743E7D" w:rsidP="00116765">
      <w:pPr>
        <w:ind w:left="1985" w:hanging="1985"/>
        <w:rPr>
          <w:color w:val="FF0000"/>
          <w:szCs w:val="22"/>
        </w:rPr>
      </w:pPr>
      <w:r>
        <w:rPr>
          <w:szCs w:val="22"/>
        </w:rPr>
        <w:t>Lenzburg</w:t>
      </w:r>
      <w:r w:rsidR="00116765">
        <w:rPr>
          <w:szCs w:val="22"/>
        </w:rPr>
        <w:t xml:space="preserve"> </w:t>
      </w:r>
      <w:r w:rsidR="00496BA4">
        <w:rPr>
          <w:szCs w:val="22"/>
        </w:rPr>
        <w:tab/>
        <w:t>a</w:t>
      </w:r>
      <w:r w:rsidR="00A436C5">
        <w:rPr>
          <w:szCs w:val="22"/>
        </w:rPr>
        <w:t>b</w:t>
      </w:r>
      <w:r w:rsidR="00496BA4">
        <w:rPr>
          <w:szCs w:val="22"/>
        </w:rPr>
        <w:tab/>
        <w:t>1</w:t>
      </w:r>
      <w:r w:rsidR="00B31BB7">
        <w:rPr>
          <w:szCs w:val="22"/>
        </w:rPr>
        <w:t>7</w:t>
      </w:r>
      <w:r w:rsidR="00496BA4">
        <w:rPr>
          <w:szCs w:val="22"/>
        </w:rPr>
        <w:t>:</w:t>
      </w:r>
      <w:r w:rsidR="00B31BB7">
        <w:rPr>
          <w:szCs w:val="22"/>
        </w:rPr>
        <w:t>01</w:t>
      </w:r>
      <w:r w:rsidR="00116765">
        <w:rPr>
          <w:szCs w:val="22"/>
        </w:rPr>
        <w:t xml:space="preserve">  </w:t>
      </w:r>
      <w:r w:rsidR="00A86386">
        <w:rPr>
          <w:szCs w:val="22"/>
        </w:rPr>
        <w:t xml:space="preserve"> </w:t>
      </w:r>
      <w:r w:rsidR="005149B9">
        <w:rPr>
          <w:szCs w:val="22"/>
        </w:rPr>
        <w:t>I</w:t>
      </w:r>
      <w:r>
        <w:rPr>
          <w:szCs w:val="22"/>
        </w:rPr>
        <w:t>R</w:t>
      </w:r>
      <w:r w:rsidR="005149B9">
        <w:rPr>
          <w:szCs w:val="22"/>
        </w:rPr>
        <w:t>37</w:t>
      </w:r>
      <w:r w:rsidR="00A436C5">
        <w:rPr>
          <w:szCs w:val="22"/>
        </w:rPr>
        <w:tab/>
      </w:r>
      <w:r w:rsidR="00116765">
        <w:rPr>
          <w:szCs w:val="22"/>
        </w:rPr>
        <w:t>G</w:t>
      </w:r>
      <w:r w:rsidR="00A436C5">
        <w:rPr>
          <w:szCs w:val="22"/>
        </w:rPr>
        <w:t>leis</w:t>
      </w:r>
      <w:r w:rsidR="00A436C5">
        <w:rPr>
          <w:szCs w:val="22"/>
        </w:rPr>
        <w:tab/>
      </w:r>
      <w:r w:rsidR="00EB343C">
        <w:rPr>
          <w:szCs w:val="22"/>
        </w:rPr>
        <w:t>2</w:t>
      </w:r>
      <w:r w:rsidR="00B575A1">
        <w:rPr>
          <w:szCs w:val="22"/>
        </w:rPr>
        <w:t xml:space="preserve">         </w:t>
      </w:r>
      <w:r w:rsidR="00EB343C">
        <w:rPr>
          <w:szCs w:val="22"/>
        </w:rPr>
        <w:t xml:space="preserve"> </w:t>
      </w:r>
      <w:r w:rsidR="00A436C5">
        <w:rPr>
          <w:szCs w:val="22"/>
        </w:rPr>
        <w:t xml:space="preserve">bis </w:t>
      </w:r>
      <w:r>
        <w:rPr>
          <w:szCs w:val="22"/>
        </w:rPr>
        <w:t>Zürich HB</w:t>
      </w:r>
      <w:r w:rsidR="007418DF">
        <w:rPr>
          <w:szCs w:val="22"/>
        </w:rPr>
        <w:t xml:space="preserve">  </w:t>
      </w:r>
      <w:r w:rsidR="00116765">
        <w:rPr>
          <w:szCs w:val="22"/>
        </w:rPr>
        <w:t>a</w:t>
      </w:r>
      <w:r w:rsidR="00A436C5">
        <w:rPr>
          <w:szCs w:val="22"/>
        </w:rPr>
        <w:t>n</w:t>
      </w:r>
      <w:r>
        <w:rPr>
          <w:szCs w:val="22"/>
        </w:rPr>
        <w:t>:</w:t>
      </w:r>
      <w:r w:rsidR="00116765">
        <w:rPr>
          <w:szCs w:val="22"/>
        </w:rPr>
        <w:t xml:space="preserve"> </w:t>
      </w:r>
      <w:r w:rsidR="007418DF">
        <w:rPr>
          <w:szCs w:val="22"/>
        </w:rPr>
        <w:t xml:space="preserve">  </w:t>
      </w:r>
      <w:r w:rsidR="00956D47">
        <w:rPr>
          <w:szCs w:val="22"/>
        </w:rPr>
        <w:t xml:space="preserve"> </w:t>
      </w:r>
      <w:r w:rsidR="00116765">
        <w:rPr>
          <w:szCs w:val="22"/>
        </w:rPr>
        <w:t>1</w:t>
      </w:r>
      <w:r w:rsidR="00B31BB7">
        <w:rPr>
          <w:szCs w:val="22"/>
        </w:rPr>
        <w:t>7</w:t>
      </w:r>
      <w:r w:rsidR="00116765">
        <w:rPr>
          <w:szCs w:val="22"/>
        </w:rPr>
        <w:t>:</w:t>
      </w:r>
      <w:r w:rsidR="00B31BB7">
        <w:rPr>
          <w:szCs w:val="22"/>
        </w:rPr>
        <w:t>2</w:t>
      </w:r>
      <w:r w:rsidR="00615BD4">
        <w:rPr>
          <w:szCs w:val="22"/>
        </w:rPr>
        <w:t>2</w:t>
      </w:r>
      <w:r w:rsidR="00DB463B">
        <w:rPr>
          <w:szCs w:val="22"/>
        </w:rPr>
        <w:t xml:space="preserve"> </w:t>
      </w:r>
      <w:r w:rsidR="00DB463B" w:rsidRPr="00B575A1">
        <w:rPr>
          <w:szCs w:val="22"/>
        </w:rPr>
        <w:t>Gleis</w:t>
      </w:r>
      <w:r w:rsidR="005149B9">
        <w:rPr>
          <w:szCs w:val="22"/>
        </w:rPr>
        <w:t xml:space="preserve"> </w:t>
      </w:r>
      <w:r w:rsidR="00DB463B" w:rsidRPr="00B575A1">
        <w:rPr>
          <w:szCs w:val="22"/>
        </w:rPr>
        <w:t xml:space="preserve"> </w:t>
      </w:r>
      <w:r w:rsidR="00A016DE">
        <w:rPr>
          <w:szCs w:val="22"/>
        </w:rPr>
        <w:t>15</w:t>
      </w:r>
    </w:p>
    <w:p w14:paraId="29267B1B" w14:textId="2C441ACD" w:rsidR="00C25B21" w:rsidRPr="00A35817" w:rsidRDefault="00DA0428" w:rsidP="00116765">
      <w:pPr>
        <w:ind w:left="1985" w:hanging="1985"/>
        <w:rPr>
          <w:szCs w:val="22"/>
        </w:rPr>
      </w:pPr>
      <w:r>
        <w:rPr>
          <w:szCs w:val="22"/>
        </w:rPr>
        <w:t>Zürich HB</w:t>
      </w:r>
      <w:r>
        <w:rPr>
          <w:szCs w:val="22"/>
        </w:rPr>
        <w:tab/>
        <w:t>ab</w:t>
      </w:r>
      <w:r>
        <w:rPr>
          <w:szCs w:val="22"/>
        </w:rPr>
        <w:tab/>
      </w:r>
      <w:r w:rsidR="00A86386">
        <w:rPr>
          <w:szCs w:val="22"/>
        </w:rPr>
        <w:t>17:</w:t>
      </w:r>
      <w:r w:rsidR="00B31BB7">
        <w:rPr>
          <w:szCs w:val="22"/>
        </w:rPr>
        <w:t>3</w:t>
      </w:r>
      <w:r w:rsidR="00A016DE">
        <w:rPr>
          <w:szCs w:val="22"/>
        </w:rPr>
        <w:t>9</w:t>
      </w:r>
      <w:r w:rsidR="00116765">
        <w:rPr>
          <w:szCs w:val="22"/>
        </w:rPr>
        <w:t xml:space="preserve">  </w:t>
      </w:r>
      <w:r w:rsidR="00B52DEF" w:rsidRPr="00A35817">
        <w:rPr>
          <w:szCs w:val="22"/>
        </w:rPr>
        <w:tab/>
      </w:r>
      <w:r w:rsidR="00615BD4">
        <w:rPr>
          <w:szCs w:val="22"/>
        </w:rPr>
        <w:t>S</w:t>
      </w:r>
      <w:r w:rsidR="00935637">
        <w:rPr>
          <w:szCs w:val="22"/>
        </w:rPr>
        <w:t>1</w:t>
      </w:r>
      <w:r w:rsidR="00615BD4">
        <w:rPr>
          <w:szCs w:val="22"/>
        </w:rPr>
        <w:t>5</w:t>
      </w:r>
      <w:r w:rsidR="00B52DEF" w:rsidRPr="00A35817">
        <w:rPr>
          <w:szCs w:val="22"/>
        </w:rPr>
        <w:tab/>
      </w:r>
      <w:r w:rsidR="00DB463B">
        <w:rPr>
          <w:szCs w:val="22"/>
        </w:rPr>
        <w:t xml:space="preserve">Gleis 43/44     </w:t>
      </w:r>
      <w:r w:rsidR="00A86386">
        <w:rPr>
          <w:szCs w:val="22"/>
        </w:rPr>
        <w:t xml:space="preserve">bis </w:t>
      </w:r>
      <w:r w:rsidR="00615BD4">
        <w:rPr>
          <w:szCs w:val="22"/>
        </w:rPr>
        <w:t>Wetzikon</w:t>
      </w:r>
      <w:r w:rsidR="00A86386">
        <w:rPr>
          <w:szCs w:val="22"/>
        </w:rPr>
        <w:tab/>
      </w:r>
      <w:r w:rsidR="00956D47">
        <w:rPr>
          <w:szCs w:val="22"/>
        </w:rPr>
        <w:t xml:space="preserve"> </w:t>
      </w:r>
      <w:r w:rsidR="00A86386">
        <w:rPr>
          <w:szCs w:val="22"/>
        </w:rPr>
        <w:t>an</w:t>
      </w:r>
      <w:r w:rsidR="00615BD4">
        <w:rPr>
          <w:szCs w:val="22"/>
        </w:rPr>
        <w:t>:</w:t>
      </w:r>
      <w:r w:rsidR="00A86386">
        <w:rPr>
          <w:szCs w:val="22"/>
        </w:rPr>
        <w:t xml:space="preserve">   </w:t>
      </w:r>
      <w:r w:rsidR="0029281E">
        <w:rPr>
          <w:szCs w:val="22"/>
        </w:rPr>
        <w:t xml:space="preserve"> </w:t>
      </w:r>
      <w:r w:rsidR="00A86386">
        <w:rPr>
          <w:szCs w:val="22"/>
        </w:rPr>
        <w:t>1</w:t>
      </w:r>
      <w:r w:rsidR="00B31BB7">
        <w:rPr>
          <w:szCs w:val="22"/>
        </w:rPr>
        <w:t>8</w:t>
      </w:r>
      <w:r w:rsidR="00A86386">
        <w:rPr>
          <w:szCs w:val="22"/>
        </w:rPr>
        <w:t>:</w:t>
      </w:r>
      <w:r w:rsidR="00B31BB7">
        <w:rPr>
          <w:szCs w:val="22"/>
        </w:rPr>
        <w:t>0</w:t>
      </w:r>
      <w:r w:rsidR="00632D50">
        <w:rPr>
          <w:szCs w:val="22"/>
        </w:rPr>
        <w:t>0</w:t>
      </w:r>
      <w:r w:rsidR="0029281E">
        <w:rPr>
          <w:szCs w:val="22"/>
        </w:rPr>
        <w:t xml:space="preserve"> Gleis  3</w:t>
      </w:r>
      <w:r w:rsidR="00A86386">
        <w:rPr>
          <w:szCs w:val="22"/>
        </w:rPr>
        <w:tab/>
      </w:r>
    </w:p>
    <w:p w14:paraId="444D8A16" w14:textId="7BFBD4C0" w:rsidR="00615BD4" w:rsidRPr="00A35817" w:rsidRDefault="00615BD4" w:rsidP="00615BD4">
      <w:pPr>
        <w:ind w:left="1985" w:hanging="1985"/>
        <w:rPr>
          <w:szCs w:val="22"/>
        </w:rPr>
      </w:pPr>
      <w:r>
        <w:rPr>
          <w:szCs w:val="22"/>
        </w:rPr>
        <w:t>Zürich HB</w:t>
      </w:r>
      <w:r>
        <w:rPr>
          <w:szCs w:val="22"/>
        </w:rPr>
        <w:tab/>
        <w:t>ab</w:t>
      </w:r>
      <w:r>
        <w:rPr>
          <w:szCs w:val="22"/>
        </w:rPr>
        <w:tab/>
        <w:t>17:</w:t>
      </w:r>
      <w:r w:rsidR="00015775">
        <w:rPr>
          <w:szCs w:val="22"/>
        </w:rPr>
        <w:t>4</w:t>
      </w:r>
      <w:r>
        <w:rPr>
          <w:szCs w:val="22"/>
        </w:rPr>
        <w:t xml:space="preserve">1  </w:t>
      </w:r>
      <w:r w:rsidRPr="00A35817">
        <w:rPr>
          <w:szCs w:val="22"/>
        </w:rPr>
        <w:tab/>
      </w:r>
      <w:r>
        <w:rPr>
          <w:szCs w:val="22"/>
        </w:rPr>
        <w:t>S7</w:t>
      </w:r>
      <w:r w:rsidRPr="00A35817">
        <w:rPr>
          <w:szCs w:val="22"/>
        </w:rPr>
        <w:tab/>
      </w:r>
      <w:r>
        <w:rPr>
          <w:szCs w:val="22"/>
        </w:rPr>
        <w:t>Gleis 43/44     bis Männedorf</w:t>
      </w:r>
      <w:r>
        <w:rPr>
          <w:szCs w:val="22"/>
        </w:rPr>
        <w:tab/>
      </w:r>
      <w:r w:rsidR="00956D47">
        <w:rPr>
          <w:szCs w:val="22"/>
        </w:rPr>
        <w:t xml:space="preserve"> </w:t>
      </w:r>
      <w:r>
        <w:rPr>
          <w:szCs w:val="22"/>
        </w:rPr>
        <w:t xml:space="preserve">an:   </w:t>
      </w:r>
      <w:r w:rsidR="0029281E">
        <w:rPr>
          <w:szCs w:val="22"/>
        </w:rPr>
        <w:t xml:space="preserve"> </w:t>
      </w:r>
      <w:r>
        <w:rPr>
          <w:szCs w:val="22"/>
        </w:rPr>
        <w:t>1</w:t>
      </w:r>
      <w:r w:rsidR="00015775">
        <w:rPr>
          <w:szCs w:val="22"/>
        </w:rPr>
        <w:t>8</w:t>
      </w:r>
      <w:r>
        <w:rPr>
          <w:szCs w:val="22"/>
        </w:rPr>
        <w:t>:</w:t>
      </w:r>
      <w:r w:rsidR="00015775">
        <w:rPr>
          <w:szCs w:val="22"/>
        </w:rPr>
        <w:t>0</w:t>
      </w:r>
      <w:r>
        <w:rPr>
          <w:szCs w:val="22"/>
        </w:rPr>
        <w:t>3</w:t>
      </w:r>
      <w:r>
        <w:rPr>
          <w:szCs w:val="22"/>
        </w:rPr>
        <w:tab/>
      </w:r>
    </w:p>
    <w:p w14:paraId="6DB73F36" w14:textId="77777777" w:rsidR="00615BD4" w:rsidRPr="00C97DF9" w:rsidRDefault="00615BD4" w:rsidP="00615BD4">
      <w:pPr>
        <w:ind w:left="1985" w:hanging="2127"/>
        <w:rPr>
          <w:b/>
          <w:sz w:val="16"/>
          <w:szCs w:val="16"/>
        </w:rPr>
      </w:pPr>
    </w:p>
    <w:p w14:paraId="2A00F6ED" w14:textId="77777777" w:rsidR="00C97DF9" w:rsidRPr="00C97DF9" w:rsidRDefault="00C97DF9" w:rsidP="005F3663">
      <w:pPr>
        <w:ind w:left="1985" w:hanging="2127"/>
        <w:rPr>
          <w:b/>
          <w:sz w:val="16"/>
          <w:szCs w:val="16"/>
        </w:rPr>
      </w:pPr>
    </w:p>
    <w:p w14:paraId="020DA2C4" w14:textId="77777777" w:rsidR="00C97DF9" w:rsidRDefault="00C97DF9" w:rsidP="005F3663">
      <w:pPr>
        <w:ind w:left="1985" w:hanging="2127"/>
        <w:rPr>
          <w:b/>
          <w:sz w:val="24"/>
        </w:rPr>
      </w:pPr>
    </w:p>
    <w:p w14:paraId="6029E350" w14:textId="77777777" w:rsidR="00777E5C" w:rsidRDefault="00777E5C" w:rsidP="005F3663">
      <w:pPr>
        <w:ind w:left="1985" w:hanging="2127"/>
        <w:rPr>
          <w:b/>
          <w:sz w:val="24"/>
        </w:rPr>
      </w:pPr>
    </w:p>
    <w:p w14:paraId="4202510D" w14:textId="77777777" w:rsidR="00777E5C" w:rsidRPr="00066FEC" w:rsidRDefault="00777E5C" w:rsidP="005F3663">
      <w:pPr>
        <w:ind w:left="1985" w:hanging="2127"/>
        <w:rPr>
          <w:b/>
          <w:sz w:val="28"/>
          <w:szCs w:val="28"/>
        </w:rPr>
      </w:pPr>
      <w:r>
        <w:rPr>
          <w:sz w:val="24"/>
        </w:rPr>
        <w:t xml:space="preserve">  </w:t>
      </w:r>
      <w:r w:rsidRPr="00066FEC">
        <w:rPr>
          <w:b/>
          <w:sz w:val="28"/>
          <w:szCs w:val="28"/>
        </w:rPr>
        <w:t>Hinweis</w:t>
      </w:r>
      <w:r w:rsidR="001B51EB" w:rsidRPr="00066FEC">
        <w:rPr>
          <w:b/>
          <w:sz w:val="28"/>
          <w:szCs w:val="28"/>
        </w:rPr>
        <w:t>e</w:t>
      </w:r>
      <w:r w:rsidRPr="00066FEC">
        <w:rPr>
          <w:b/>
          <w:sz w:val="28"/>
          <w:szCs w:val="28"/>
        </w:rPr>
        <w:t>:</w:t>
      </w:r>
    </w:p>
    <w:p w14:paraId="6DEC3A29" w14:textId="77777777" w:rsidR="001B51EB" w:rsidRDefault="001B51EB" w:rsidP="005F3663">
      <w:pPr>
        <w:ind w:left="1985" w:hanging="2127"/>
        <w:rPr>
          <w:sz w:val="24"/>
        </w:rPr>
      </w:pPr>
    </w:p>
    <w:p w14:paraId="1A8019F4" w14:textId="4B543638" w:rsidR="00320C24" w:rsidRDefault="001B51EB" w:rsidP="002C2ED1">
      <w:pPr>
        <w:ind w:hanging="1134"/>
        <w:rPr>
          <w:sz w:val="24"/>
        </w:rPr>
      </w:pPr>
      <w:r>
        <w:rPr>
          <w:sz w:val="24"/>
        </w:rPr>
        <w:t xml:space="preserve">  </w:t>
      </w:r>
      <w:r w:rsidR="002C2ED1">
        <w:rPr>
          <w:sz w:val="24"/>
        </w:rPr>
        <w:t xml:space="preserve">               </w:t>
      </w:r>
      <w:r>
        <w:rPr>
          <w:sz w:val="24"/>
        </w:rPr>
        <w:t>Für alle am See wohnenden Mitwanderer</w:t>
      </w:r>
      <w:r w:rsidR="002B01E3">
        <w:rPr>
          <w:sz w:val="24"/>
        </w:rPr>
        <w:t>*innen</w:t>
      </w:r>
      <w:r>
        <w:rPr>
          <w:sz w:val="24"/>
        </w:rPr>
        <w:t xml:space="preserve"> </w:t>
      </w:r>
      <w:r w:rsidR="00320C24">
        <w:rPr>
          <w:sz w:val="24"/>
        </w:rPr>
        <w:t>habe ich bei der SBB/ZVV Platzreservationen</w:t>
      </w:r>
    </w:p>
    <w:p w14:paraId="3F705E36" w14:textId="39742223" w:rsidR="00320C24" w:rsidRDefault="00320C24" w:rsidP="002C2ED1">
      <w:pPr>
        <w:ind w:hanging="1134"/>
        <w:rPr>
          <w:sz w:val="24"/>
        </w:rPr>
      </w:pPr>
      <w:r>
        <w:rPr>
          <w:sz w:val="24"/>
        </w:rPr>
        <w:tab/>
        <w:t>veranlass</w:t>
      </w:r>
      <w:r w:rsidR="001B51EB">
        <w:rPr>
          <w:sz w:val="24"/>
        </w:rPr>
        <w:t>t</w:t>
      </w:r>
      <w:r>
        <w:rPr>
          <w:sz w:val="24"/>
        </w:rPr>
        <w:t>. Achtet bitte auf die allf</w:t>
      </w:r>
      <w:r w:rsidR="002B01E3">
        <w:rPr>
          <w:sz w:val="24"/>
        </w:rPr>
        <w:t xml:space="preserve">älligen </w:t>
      </w:r>
      <w:r>
        <w:rPr>
          <w:sz w:val="24"/>
        </w:rPr>
        <w:t>Durchsage</w:t>
      </w:r>
      <w:r w:rsidR="002A6157">
        <w:rPr>
          <w:sz w:val="24"/>
        </w:rPr>
        <w:t>n</w:t>
      </w:r>
      <w:r>
        <w:rPr>
          <w:sz w:val="24"/>
        </w:rPr>
        <w:t xml:space="preserve"> oder auf die am entspr. Bahnwagen </w:t>
      </w:r>
    </w:p>
    <w:p w14:paraId="54DB1CC6" w14:textId="77777777" w:rsidR="003D4735" w:rsidRDefault="00320C24" w:rsidP="002C2ED1">
      <w:pPr>
        <w:ind w:hanging="1134"/>
        <w:rPr>
          <w:sz w:val="24"/>
        </w:rPr>
      </w:pPr>
      <w:r>
        <w:rPr>
          <w:sz w:val="24"/>
        </w:rPr>
        <w:tab/>
        <w:t>angebrachte Information</w:t>
      </w:r>
      <w:r w:rsidR="002A6157">
        <w:rPr>
          <w:sz w:val="24"/>
        </w:rPr>
        <w:t>en</w:t>
      </w:r>
      <w:r>
        <w:rPr>
          <w:sz w:val="24"/>
        </w:rPr>
        <w:t xml:space="preserve">. </w:t>
      </w:r>
    </w:p>
    <w:p w14:paraId="74EBCBFE" w14:textId="77777777" w:rsidR="00B575A1" w:rsidRDefault="00320C24" w:rsidP="002C2ED1">
      <w:pPr>
        <w:ind w:hanging="1134"/>
        <w:rPr>
          <w:sz w:val="24"/>
        </w:rPr>
      </w:pPr>
      <w:r>
        <w:rPr>
          <w:sz w:val="24"/>
        </w:rPr>
        <w:tab/>
        <w:t xml:space="preserve">Sollte ich einmal für einen Kontakt nicht erreichbar sein, steht </w:t>
      </w:r>
      <w:r w:rsidR="00B575A1">
        <w:rPr>
          <w:sz w:val="24"/>
        </w:rPr>
        <w:t xml:space="preserve">euch freundlicherweise </w:t>
      </w:r>
    </w:p>
    <w:p w14:paraId="06681EBC" w14:textId="77777777" w:rsidR="00AA1986" w:rsidRDefault="00B575A1" w:rsidP="002C2ED1">
      <w:pPr>
        <w:ind w:hanging="1134"/>
        <w:rPr>
          <w:color w:val="FF0000"/>
          <w:sz w:val="24"/>
        </w:rPr>
      </w:pPr>
      <w:r>
        <w:rPr>
          <w:sz w:val="24"/>
        </w:rPr>
        <w:tab/>
      </w:r>
      <w:r w:rsidR="00AA1986" w:rsidRPr="00AA1986">
        <w:rPr>
          <w:b/>
          <w:bCs/>
          <w:sz w:val="24"/>
        </w:rPr>
        <w:t xml:space="preserve">Brigitte </w:t>
      </w:r>
      <w:proofErr w:type="spellStart"/>
      <w:r w:rsidR="00AA1986" w:rsidRPr="00AA1986">
        <w:rPr>
          <w:b/>
          <w:bCs/>
          <w:sz w:val="24"/>
        </w:rPr>
        <w:t>Tschamper</w:t>
      </w:r>
      <w:proofErr w:type="spellEnd"/>
      <w:r>
        <w:rPr>
          <w:b/>
          <w:bCs/>
          <w:sz w:val="24"/>
        </w:rPr>
        <w:t xml:space="preserve">,  </w:t>
      </w:r>
      <w:proofErr w:type="spellStart"/>
      <w:r w:rsidR="00AA1986" w:rsidRPr="00AA1986">
        <w:rPr>
          <w:sz w:val="24"/>
        </w:rPr>
        <w:t>Breitacher</w:t>
      </w:r>
      <w:proofErr w:type="spellEnd"/>
      <w:r w:rsidR="00AA1986" w:rsidRPr="00AA1986">
        <w:rPr>
          <w:sz w:val="24"/>
        </w:rPr>
        <w:t xml:space="preserve"> 1</w:t>
      </w:r>
      <w:r>
        <w:rPr>
          <w:sz w:val="24"/>
        </w:rPr>
        <w:t>,</w:t>
      </w:r>
      <w:r w:rsidRPr="00B575A1">
        <w:rPr>
          <w:sz w:val="24"/>
        </w:rPr>
        <w:t xml:space="preserve"> 8</w:t>
      </w:r>
      <w:r w:rsidR="00AA1986">
        <w:rPr>
          <w:sz w:val="24"/>
        </w:rPr>
        <w:t>634</w:t>
      </w:r>
      <w:r>
        <w:rPr>
          <w:sz w:val="24"/>
        </w:rPr>
        <w:t xml:space="preserve"> </w:t>
      </w:r>
      <w:r w:rsidR="00AA1986">
        <w:rPr>
          <w:sz w:val="24"/>
        </w:rPr>
        <w:t>Hombrechtikon</w:t>
      </w:r>
      <w:r w:rsidR="00721C36">
        <w:rPr>
          <w:sz w:val="24"/>
        </w:rPr>
        <w:t xml:space="preserve">, </w:t>
      </w:r>
      <w:r w:rsidR="00D41468" w:rsidRPr="00615BD4">
        <w:rPr>
          <w:color w:val="FF0000"/>
          <w:sz w:val="24"/>
        </w:rPr>
        <w:t>Telefon.</w:t>
      </w:r>
      <w:r w:rsidR="00DB39F8" w:rsidRPr="00615BD4">
        <w:rPr>
          <w:color w:val="FF0000"/>
          <w:sz w:val="24"/>
        </w:rPr>
        <w:t xml:space="preserve"> </w:t>
      </w:r>
      <w:r w:rsidR="00D41468" w:rsidRPr="00615BD4">
        <w:rPr>
          <w:color w:val="FF0000"/>
          <w:sz w:val="24"/>
        </w:rPr>
        <w:t xml:space="preserve">Nr. </w:t>
      </w:r>
      <w:r w:rsidR="00DC5666" w:rsidRPr="00615BD4">
        <w:rPr>
          <w:color w:val="FF0000"/>
          <w:sz w:val="24"/>
        </w:rPr>
        <w:t>0</w:t>
      </w:r>
      <w:r w:rsidR="00AA1986">
        <w:rPr>
          <w:color w:val="FF0000"/>
          <w:sz w:val="24"/>
        </w:rPr>
        <w:t>55</w:t>
      </w:r>
      <w:r w:rsidR="00DC5666" w:rsidRPr="00615BD4">
        <w:rPr>
          <w:color w:val="FF0000"/>
          <w:sz w:val="24"/>
        </w:rPr>
        <w:t xml:space="preserve"> </w:t>
      </w:r>
      <w:r w:rsidR="00AA1986">
        <w:rPr>
          <w:color w:val="FF0000"/>
          <w:sz w:val="24"/>
        </w:rPr>
        <w:t>244 22 22</w:t>
      </w:r>
    </w:p>
    <w:p w14:paraId="14FDB6FA" w14:textId="357DF745" w:rsidR="001B51EB" w:rsidRDefault="00AA1986" w:rsidP="002C2ED1">
      <w:pPr>
        <w:ind w:hanging="1134"/>
        <w:rPr>
          <w:color w:val="FF0000"/>
          <w:sz w:val="24"/>
        </w:rPr>
      </w:pPr>
      <w:r>
        <w:rPr>
          <w:color w:val="FF0000"/>
          <w:sz w:val="24"/>
        </w:rPr>
        <w:tab/>
      </w:r>
      <w:hyperlink r:id="rId8" w:history="1">
        <w:r w:rsidRPr="007F1FA0">
          <w:rPr>
            <w:rStyle w:val="Hyperlink"/>
            <w:sz w:val="24"/>
          </w:rPr>
          <w:t>b.tschamper@bluewin.ch</w:t>
        </w:r>
      </w:hyperlink>
      <w:r>
        <w:rPr>
          <w:color w:val="FF0000"/>
          <w:sz w:val="24"/>
        </w:rPr>
        <w:t xml:space="preserve"> </w:t>
      </w:r>
      <w:r w:rsidR="00D41468" w:rsidRPr="00066FEC">
        <w:rPr>
          <w:sz w:val="24"/>
        </w:rPr>
        <w:t>zur Verfügung</w:t>
      </w:r>
      <w:r w:rsidR="002A6157" w:rsidRPr="00066FEC">
        <w:rPr>
          <w:sz w:val="24"/>
        </w:rPr>
        <w:t>.</w:t>
      </w:r>
    </w:p>
    <w:p w14:paraId="64615748" w14:textId="77777777" w:rsidR="00615BD4" w:rsidRDefault="00615BD4" w:rsidP="002C2ED1">
      <w:pPr>
        <w:ind w:hanging="1134"/>
        <w:rPr>
          <w:color w:val="FF0000"/>
          <w:sz w:val="24"/>
        </w:rPr>
      </w:pPr>
      <w:r>
        <w:rPr>
          <w:color w:val="FF0000"/>
          <w:sz w:val="24"/>
        </w:rPr>
        <w:tab/>
      </w:r>
    </w:p>
    <w:p w14:paraId="055E436C" w14:textId="77777777" w:rsidR="00615BD4" w:rsidRDefault="00615BD4" w:rsidP="002C2ED1">
      <w:pPr>
        <w:ind w:hanging="1134"/>
        <w:rPr>
          <w:color w:val="FF0000"/>
          <w:sz w:val="24"/>
        </w:rPr>
      </w:pPr>
      <w:r>
        <w:rPr>
          <w:color w:val="FF0000"/>
          <w:sz w:val="24"/>
        </w:rPr>
        <w:tab/>
        <w:t xml:space="preserve">Für alle auf der Seeseite wohnenden empfiehlt die SBB eine Tageskate </w:t>
      </w:r>
      <w:r w:rsidRPr="00AA1986">
        <w:rPr>
          <w:b/>
          <w:bCs/>
          <w:i/>
          <w:iCs/>
          <w:color w:val="FF0000"/>
          <w:sz w:val="24"/>
        </w:rPr>
        <w:t>ZVV A-Welle</w:t>
      </w:r>
    </w:p>
    <w:p w14:paraId="0C4D26AF" w14:textId="735613D2" w:rsidR="00615BD4" w:rsidRPr="00615BD4" w:rsidRDefault="00615BD4" w:rsidP="002C2ED1">
      <w:pPr>
        <w:ind w:hanging="1134"/>
        <w:rPr>
          <w:color w:val="FF0000"/>
          <w:sz w:val="24"/>
        </w:rPr>
      </w:pPr>
      <w:r>
        <w:rPr>
          <w:color w:val="FF0000"/>
          <w:sz w:val="24"/>
        </w:rPr>
        <w:tab/>
        <w:t xml:space="preserve">(ist gültig ab Wohnort </w:t>
      </w:r>
      <w:r w:rsidR="00066FEC">
        <w:rPr>
          <w:color w:val="FF0000"/>
          <w:sz w:val="24"/>
        </w:rPr>
        <w:t xml:space="preserve">nach </w:t>
      </w:r>
      <w:proofErr w:type="spellStart"/>
      <w:r w:rsidR="00066FEC">
        <w:rPr>
          <w:color w:val="FF0000"/>
          <w:sz w:val="24"/>
        </w:rPr>
        <w:t>Mosen</w:t>
      </w:r>
      <w:proofErr w:type="spellEnd"/>
      <w:r w:rsidR="00066FEC">
        <w:rPr>
          <w:color w:val="FF0000"/>
          <w:sz w:val="24"/>
        </w:rPr>
        <w:t xml:space="preserve"> </w:t>
      </w:r>
      <w:r>
        <w:rPr>
          <w:color w:val="FF0000"/>
          <w:sz w:val="24"/>
        </w:rPr>
        <w:t>und zurück)</w:t>
      </w:r>
    </w:p>
    <w:p w14:paraId="06D1ADA4" w14:textId="77777777" w:rsidR="001B51EB" w:rsidRDefault="001B51EB" w:rsidP="005F3663">
      <w:pPr>
        <w:ind w:left="1985" w:hanging="2127"/>
        <w:rPr>
          <w:sz w:val="24"/>
        </w:rPr>
      </w:pPr>
      <w:r>
        <w:rPr>
          <w:sz w:val="24"/>
        </w:rPr>
        <w:t xml:space="preserve">   </w:t>
      </w:r>
    </w:p>
    <w:p w14:paraId="34FF2A8B" w14:textId="77777777" w:rsidR="00777E5C" w:rsidRDefault="00777E5C" w:rsidP="005F3663">
      <w:pPr>
        <w:ind w:left="1985" w:hanging="2127"/>
        <w:rPr>
          <w:sz w:val="24"/>
        </w:rPr>
      </w:pPr>
    </w:p>
    <w:p w14:paraId="3C0FF8A7" w14:textId="77777777" w:rsidR="00777E5C" w:rsidRPr="00777E5C" w:rsidRDefault="00777E5C" w:rsidP="005F3663">
      <w:pPr>
        <w:ind w:left="1985" w:hanging="2127"/>
        <w:rPr>
          <w:sz w:val="24"/>
        </w:rPr>
      </w:pPr>
      <w:r>
        <w:rPr>
          <w:sz w:val="24"/>
        </w:rPr>
        <w:t xml:space="preserve"> </w:t>
      </w:r>
      <w:r w:rsidR="0050322B">
        <w:rPr>
          <w:sz w:val="24"/>
        </w:rPr>
        <w:t xml:space="preserve">      </w:t>
      </w:r>
      <w:r>
        <w:rPr>
          <w:sz w:val="24"/>
        </w:rPr>
        <w:t xml:space="preserve"> Wer kann, soll sich dieses Blatt ausdrucken und auf die Wanderung mitnehmen.</w:t>
      </w:r>
    </w:p>
    <w:p w14:paraId="4BC2F68F" w14:textId="77777777" w:rsidR="00681F81" w:rsidRPr="00497F09" w:rsidRDefault="00681F81" w:rsidP="00681F81">
      <w:pPr>
        <w:rPr>
          <w:b/>
          <w:sz w:val="28"/>
          <w:szCs w:val="28"/>
        </w:rPr>
      </w:pPr>
    </w:p>
    <w:p w14:paraId="1179A844" w14:textId="77777777" w:rsidR="00084D19" w:rsidRDefault="00084D19" w:rsidP="00C97DF9">
      <w:pPr>
        <w:rPr>
          <w:b/>
          <w:sz w:val="24"/>
        </w:rPr>
      </w:pPr>
    </w:p>
    <w:p w14:paraId="0338E3CA" w14:textId="16430578" w:rsidR="00777E5C" w:rsidRPr="00331EC8" w:rsidRDefault="0050322B" w:rsidP="00777E5C">
      <w:pPr>
        <w:ind w:left="1985" w:hanging="2127"/>
        <w:rPr>
          <w:b/>
          <w:sz w:val="28"/>
          <w:szCs w:val="28"/>
        </w:rPr>
      </w:pPr>
      <w:r>
        <w:rPr>
          <w:b/>
          <w:sz w:val="24"/>
        </w:rPr>
        <w:t xml:space="preserve">                       </w:t>
      </w:r>
      <w:r w:rsidR="00777E5C" w:rsidRPr="00331EC8">
        <w:rPr>
          <w:b/>
          <w:sz w:val="28"/>
          <w:szCs w:val="28"/>
        </w:rPr>
        <w:t>Ich wünsche allen ein</w:t>
      </w:r>
      <w:r w:rsidR="008D5956">
        <w:rPr>
          <w:b/>
          <w:sz w:val="28"/>
          <w:szCs w:val="28"/>
        </w:rPr>
        <w:t>en</w:t>
      </w:r>
      <w:r w:rsidR="00777E5C" w:rsidRPr="00331EC8">
        <w:rPr>
          <w:b/>
          <w:sz w:val="28"/>
          <w:szCs w:val="28"/>
        </w:rPr>
        <w:t xml:space="preserve"> schöne</w:t>
      </w:r>
      <w:r w:rsidR="008D5956">
        <w:rPr>
          <w:b/>
          <w:sz w:val="28"/>
          <w:szCs w:val="28"/>
        </w:rPr>
        <w:t>n</w:t>
      </w:r>
      <w:r w:rsidR="00777E5C" w:rsidRPr="00331EC8">
        <w:rPr>
          <w:b/>
          <w:sz w:val="28"/>
          <w:szCs w:val="28"/>
        </w:rPr>
        <w:t xml:space="preserve"> </w:t>
      </w:r>
      <w:r w:rsidR="008D5956">
        <w:rPr>
          <w:b/>
          <w:sz w:val="28"/>
          <w:szCs w:val="28"/>
        </w:rPr>
        <w:t>Weltherztag 202</w:t>
      </w:r>
      <w:r w:rsidR="00F354E3">
        <w:rPr>
          <w:b/>
          <w:sz w:val="28"/>
          <w:szCs w:val="28"/>
        </w:rPr>
        <w:t>1</w:t>
      </w:r>
      <w:r w:rsidR="00777E5C" w:rsidRPr="00331EC8">
        <w:rPr>
          <w:b/>
          <w:sz w:val="28"/>
          <w:szCs w:val="28"/>
        </w:rPr>
        <w:t>.</w:t>
      </w:r>
    </w:p>
    <w:p w14:paraId="388780DE" w14:textId="77777777" w:rsidR="00E37635" w:rsidRDefault="00E37635" w:rsidP="00C97DF9">
      <w:pPr>
        <w:rPr>
          <w:b/>
          <w:sz w:val="24"/>
        </w:rPr>
      </w:pPr>
    </w:p>
    <w:sectPr w:rsidR="00E37635" w:rsidSect="006C77E4">
      <w:footerReference w:type="default" r:id="rId9"/>
      <w:footerReference w:type="first" r:id="rId10"/>
      <w:pgSz w:w="11907" w:h="16840" w:code="9"/>
      <w:pgMar w:top="284" w:right="567" w:bottom="284" w:left="1134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5FBC4" w14:textId="77777777" w:rsidR="00043EFF" w:rsidRDefault="00043EFF">
      <w:r>
        <w:separator/>
      </w:r>
    </w:p>
  </w:endnote>
  <w:endnote w:type="continuationSeparator" w:id="0">
    <w:p w14:paraId="48893A70" w14:textId="77777777" w:rsidR="00043EFF" w:rsidRDefault="0004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4269" w14:textId="77777777" w:rsidR="006367A2" w:rsidRDefault="006367A2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3A31F" w14:textId="77777777" w:rsidR="006367A2" w:rsidRPr="00614BB7" w:rsidRDefault="006367A2" w:rsidP="00614BB7">
    <w:pPr>
      <w:pStyle w:val="Fuzeile"/>
      <w:tabs>
        <w:tab w:val="clear" w:pos="4536"/>
        <w:tab w:val="clear" w:pos="9072"/>
        <w:tab w:val="right" w:pos="992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26BD4" w14:textId="77777777" w:rsidR="00043EFF" w:rsidRDefault="00043EFF">
      <w:r>
        <w:separator/>
      </w:r>
    </w:p>
  </w:footnote>
  <w:footnote w:type="continuationSeparator" w:id="0">
    <w:p w14:paraId="1786DDC0" w14:textId="77777777" w:rsidR="00043EFF" w:rsidRDefault="00043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88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BA2340"/>
    <w:multiLevelType w:val="singleLevel"/>
    <w:tmpl w:val="07EE93C4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465"/>
      </w:pPr>
      <w:rPr>
        <w:rFonts w:hint="default"/>
      </w:rPr>
    </w:lvl>
  </w:abstractNum>
  <w:abstractNum w:abstractNumId="2" w15:restartNumberingAfterBreak="0">
    <w:nsid w:val="30917595"/>
    <w:multiLevelType w:val="singleLevel"/>
    <w:tmpl w:val="67B29C60"/>
    <w:lvl w:ilvl="0">
      <w:start w:val="2"/>
      <w:numFmt w:val="bullet"/>
      <w:lvlText w:val="-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</w:rPr>
    </w:lvl>
  </w:abstractNum>
  <w:abstractNum w:abstractNumId="3" w15:restartNumberingAfterBreak="0">
    <w:nsid w:val="4FAB0F5D"/>
    <w:multiLevelType w:val="singleLevel"/>
    <w:tmpl w:val="05DAE07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5AFE081C"/>
    <w:multiLevelType w:val="hybridMultilevel"/>
    <w:tmpl w:val="91A6125C"/>
    <w:lvl w:ilvl="0" w:tplc="8D464D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0CDC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2922D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8AC2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82F9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8086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502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9AE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C4A9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9"/>
  <w:autoHyphenation/>
  <w:consecutiveHyphenLimit w:val="3"/>
  <w:hyphenationZone w:val="142"/>
  <w:doNotHyphenateCaps/>
  <w:drawingGridHorizontalSpacing w:val="110"/>
  <w:drawingGridVerticalSpacing w:val="106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96"/>
    <w:rsid w:val="00015775"/>
    <w:rsid w:val="00016792"/>
    <w:rsid w:val="00023B04"/>
    <w:rsid w:val="000245A9"/>
    <w:rsid w:val="00033F0E"/>
    <w:rsid w:val="000379D3"/>
    <w:rsid w:val="00043EFF"/>
    <w:rsid w:val="0004652A"/>
    <w:rsid w:val="0005648F"/>
    <w:rsid w:val="000612AC"/>
    <w:rsid w:val="000650BB"/>
    <w:rsid w:val="00066FEC"/>
    <w:rsid w:val="00077487"/>
    <w:rsid w:val="000809A2"/>
    <w:rsid w:val="00083603"/>
    <w:rsid w:val="00084D19"/>
    <w:rsid w:val="000A149E"/>
    <w:rsid w:val="000A6CA5"/>
    <w:rsid w:val="000B2019"/>
    <w:rsid w:val="000B2DBE"/>
    <w:rsid w:val="000B7889"/>
    <w:rsid w:val="000D34AE"/>
    <w:rsid w:val="000E0844"/>
    <w:rsid w:val="000E7A6B"/>
    <w:rsid w:val="00105723"/>
    <w:rsid w:val="00110B74"/>
    <w:rsid w:val="00116765"/>
    <w:rsid w:val="00132BE4"/>
    <w:rsid w:val="00134747"/>
    <w:rsid w:val="001375BC"/>
    <w:rsid w:val="00146895"/>
    <w:rsid w:val="00150294"/>
    <w:rsid w:val="00155B3D"/>
    <w:rsid w:val="0018666F"/>
    <w:rsid w:val="001871A3"/>
    <w:rsid w:val="0019760D"/>
    <w:rsid w:val="001A77C2"/>
    <w:rsid w:val="001B1B8D"/>
    <w:rsid w:val="001B1D46"/>
    <w:rsid w:val="001B2F2B"/>
    <w:rsid w:val="001B3F57"/>
    <w:rsid w:val="001B51EB"/>
    <w:rsid w:val="001C2035"/>
    <w:rsid w:val="001C4572"/>
    <w:rsid w:val="001C5A79"/>
    <w:rsid w:val="001D32D5"/>
    <w:rsid w:val="00203B39"/>
    <w:rsid w:val="00210542"/>
    <w:rsid w:val="00223834"/>
    <w:rsid w:val="002248BC"/>
    <w:rsid w:val="00225C18"/>
    <w:rsid w:val="00226D88"/>
    <w:rsid w:val="00237C9B"/>
    <w:rsid w:val="0024772E"/>
    <w:rsid w:val="002573EF"/>
    <w:rsid w:val="00260F66"/>
    <w:rsid w:val="0026483B"/>
    <w:rsid w:val="00267869"/>
    <w:rsid w:val="002726F3"/>
    <w:rsid w:val="00286D6A"/>
    <w:rsid w:val="00287AFB"/>
    <w:rsid w:val="0029281E"/>
    <w:rsid w:val="002A0B0F"/>
    <w:rsid w:val="002A25E0"/>
    <w:rsid w:val="002A48F4"/>
    <w:rsid w:val="002A6157"/>
    <w:rsid w:val="002A73EB"/>
    <w:rsid w:val="002B01E3"/>
    <w:rsid w:val="002B359E"/>
    <w:rsid w:val="002B4162"/>
    <w:rsid w:val="002C16D7"/>
    <w:rsid w:val="002C2ED1"/>
    <w:rsid w:val="002D02D3"/>
    <w:rsid w:val="002D36FE"/>
    <w:rsid w:val="002D6462"/>
    <w:rsid w:val="002E1396"/>
    <w:rsid w:val="002E3688"/>
    <w:rsid w:val="002E3D0F"/>
    <w:rsid w:val="002E7BC1"/>
    <w:rsid w:val="00301BDB"/>
    <w:rsid w:val="00310A01"/>
    <w:rsid w:val="00311D72"/>
    <w:rsid w:val="00314A57"/>
    <w:rsid w:val="00320C24"/>
    <w:rsid w:val="00326E3B"/>
    <w:rsid w:val="00331796"/>
    <w:rsid w:val="00331EC8"/>
    <w:rsid w:val="0033226C"/>
    <w:rsid w:val="00335E71"/>
    <w:rsid w:val="00341527"/>
    <w:rsid w:val="00345641"/>
    <w:rsid w:val="00350C4C"/>
    <w:rsid w:val="003520B4"/>
    <w:rsid w:val="0035665A"/>
    <w:rsid w:val="0036013F"/>
    <w:rsid w:val="00360E9F"/>
    <w:rsid w:val="003634C2"/>
    <w:rsid w:val="00371C4D"/>
    <w:rsid w:val="00373CD0"/>
    <w:rsid w:val="0037560F"/>
    <w:rsid w:val="00375A6F"/>
    <w:rsid w:val="00392ACD"/>
    <w:rsid w:val="003B25DC"/>
    <w:rsid w:val="003C05AB"/>
    <w:rsid w:val="003D4735"/>
    <w:rsid w:val="003D5717"/>
    <w:rsid w:val="003F0367"/>
    <w:rsid w:val="003F4C4A"/>
    <w:rsid w:val="003F4F80"/>
    <w:rsid w:val="0040047D"/>
    <w:rsid w:val="004044FC"/>
    <w:rsid w:val="00422482"/>
    <w:rsid w:val="00431355"/>
    <w:rsid w:val="0043188A"/>
    <w:rsid w:val="00431B32"/>
    <w:rsid w:val="004320C1"/>
    <w:rsid w:val="0043757D"/>
    <w:rsid w:val="0044377C"/>
    <w:rsid w:val="00446ED0"/>
    <w:rsid w:val="0045461D"/>
    <w:rsid w:val="0047153F"/>
    <w:rsid w:val="0047214C"/>
    <w:rsid w:val="00494A29"/>
    <w:rsid w:val="00496013"/>
    <w:rsid w:val="00496BA4"/>
    <w:rsid w:val="00497F09"/>
    <w:rsid w:val="004A524E"/>
    <w:rsid w:val="004B64DA"/>
    <w:rsid w:val="004C3704"/>
    <w:rsid w:val="004C7419"/>
    <w:rsid w:val="004D40F0"/>
    <w:rsid w:val="004E034F"/>
    <w:rsid w:val="004E61BF"/>
    <w:rsid w:val="004F0FB6"/>
    <w:rsid w:val="005028FB"/>
    <w:rsid w:val="0050322B"/>
    <w:rsid w:val="005149B9"/>
    <w:rsid w:val="00520A2F"/>
    <w:rsid w:val="00520BD0"/>
    <w:rsid w:val="0057594E"/>
    <w:rsid w:val="005A0FA7"/>
    <w:rsid w:val="005B0155"/>
    <w:rsid w:val="005B154A"/>
    <w:rsid w:val="005B1557"/>
    <w:rsid w:val="005C02BE"/>
    <w:rsid w:val="005C4ABD"/>
    <w:rsid w:val="005D3A43"/>
    <w:rsid w:val="005D66B7"/>
    <w:rsid w:val="005F3663"/>
    <w:rsid w:val="005F4398"/>
    <w:rsid w:val="00601F8D"/>
    <w:rsid w:val="00605AF3"/>
    <w:rsid w:val="00607D9B"/>
    <w:rsid w:val="00614BB7"/>
    <w:rsid w:val="006157AE"/>
    <w:rsid w:val="00615BD4"/>
    <w:rsid w:val="00617AE3"/>
    <w:rsid w:val="006243CD"/>
    <w:rsid w:val="00632D50"/>
    <w:rsid w:val="006367A2"/>
    <w:rsid w:val="0064799F"/>
    <w:rsid w:val="0065036F"/>
    <w:rsid w:val="00653CD1"/>
    <w:rsid w:val="00660D9A"/>
    <w:rsid w:val="006675BA"/>
    <w:rsid w:val="00676D69"/>
    <w:rsid w:val="00681F81"/>
    <w:rsid w:val="0068604B"/>
    <w:rsid w:val="00690A71"/>
    <w:rsid w:val="006C07C3"/>
    <w:rsid w:val="006C08C0"/>
    <w:rsid w:val="006C0B12"/>
    <w:rsid w:val="006C2849"/>
    <w:rsid w:val="006C2D99"/>
    <w:rsid w:val="006C3747"/>
    <w:rsid w:val="006C77E4"/>
    <w:rsid w:val="006D62E8"/>
    <w:rsid w:val="006F3632"/>
    <w:rsid w:val="00701C73"/>
    <w:rsid w:val="00705B43"/>
    <w:rsid w:val="00711871"/>
    <w:rsid w:val="0072030D"/>
    <w:rsid w:val="00721C36"/>
    <w:rsid w:val="007222BD"/>
    <w:rsid w:val="00724325"/>
    <w:rsid w:val="007418DF"/>
    <w:rsid w:val="00743E7D"/>
    <w:rsid w:val="00755E02"/>
    <w:rsid w:val="00763E03"/>
    <w:rsid w:val="007736F1"/>
    <w:rsid w:val="00777E5C"/>
    <w:rsid w:val="00785165"/>
    <w:rsid w:val="00785CA7"/>
    <w:rsid w:val="0079746A"/>
    <w:rsid w:val="007B39B0"/>
    <w:rsid w:val="007C532A"/>
    <w:rsid w:val="007D01EA"/>
    <w:rsid w:val="007E4246"/>
    <w:rsid w:val="007E5F93"/>
    <w:rsid w:val="007E683B"/>
    <w:rsid w:val="007F50A4"/>
    <w:rsid w:val="007F7A89"/>
    <w:rsid w:val="00800908"/>
    <w:rsid w:val="008048D5"/>
    <w:rsid w:val="008079C7"/>
    <w:rsid w:val="008079D5"/>
    <w:rsid w:val="00817B70"/>
    <w:rsid w:val="008251A0"/>
    <w:rsid w:val="008319D8"/>
    <w:rsid w:val="00831FB8"/>
    <w:rsid w:val="008417DA"/>
    <w:rsid w:val="00847BFC"/>
    <w:rsid w:val="008563AA"/>
    <w:rsid w:val="008659F2"/>
    <w:rsid w:val="008675CB"/>
    <w:rsid w:val="00891CAC"/>
    <w:rsid w:val="00897688"/>
    <w:rsid w:val="008B4CBE"/>
    <w:rsid w:val="008B5089"/>
    <w:rsid w:val="008B5175"/>
    <w:rsid w:val="008D026C"/>
    <w:rsid w:val="008D2CF4"/>
    <w:rsid w:val="008D5956"/>
    <w:rsid w:val="00913D4B"/>
    <w:rsid w:val="009254B6"/>
    <w:rsid w:val="00932027"/>
    <w:rsid w:val="00935637"/>
    <w:rsid w:val="0095035E"/>
    <w:rsid w:val="00951A90"/>
    <w:rsid w:val="00956D47"/>
    <w:rsid w:val="00966BA1"/>
    <w:rsid w:val="00982AAA"/>
    <w:rsid w:val="00984B1A"/>
    <w:rsid w:val="00994B36"/>
    <w:rsid w:val="009B081B"/>
    <w:rsid w:val="009B2CDE"/>
    <w:rsid w:val="009B467E"/>
    <w:rsid w:val="009B5C6F"/>
    <w:rsid w:val="009C1C13"/>
    <w:rsid w:val="009D1DA4"/>
    <w:rsid w:val="009E1353"/>
    <w:rsid w:val="00A016DE"/>
    <w:rsid w:val="00A04CF1"/>
    <w:rsid w:val="00A07F18"/>
    <w:rsid w:val="00A259D6"/>
    <w:rsid w:val="00A341CE"/>
    <w:rsid w:val="00A35817"/>
    <w:rsid w:val="00A406B3"/>
    <w:rsid w:val="00A436C5"/>
    <w:rsid w:val="00A508A8"/>
    <w:rsid w:val="00A50A76"/>
    <w:rsid w:val="00A546DB"/>
    <w:rsid w:val="00A67C56"/>
    <w:rsid w:val="00A72AB2"/>
    <w:rsid w:val="00A803DE"/>
    <w:rsid w:val="00A824C2"/>
    <w:rsid w:val="00A86386"/>
    <w:rsid w:val="00A87D26"/>
    <w:rsid w:val="00AA1986"/>
    <w:rsid w:val="00AA41E8"/>
    <w:rsid w:val="00AA5396"/>
    <w:rsid w:val="00AA6405"/>
    <w:rsid w:val="00AB0382"/>
    <w:rsid w:val="00AB0A58"/>
    <w:rsid w:val="00AB2469"/>
    <w:rsid w:val="00AB47E1"/>
    <w:rsid w:val="00AB490E"/>
    <w:rsid w:val="00AB58BA"/>
    <w:rsid w:val="00AB5BD3"/>
    <w:rsid w:val="00AC0CAE"/>
    <w:rsid w:val="00AC48FD"/>
    <w:rsid w:val="00AD051F"/>
    <w:rsid w:val="00AE2BE2"/>
    <w:rsid w:val="00B04E1F"/>
    <w:rsid w:val="00B0764B"/>
    <w:rsid w:val="00B20373"/>
    <w:rsid w:val="00B21352"/>
    <w:rsid w:val="00B31453"/>
    <w:rsid w:val="00B31BB7"/>
    <w:rsid w:val="00B41497"/>
    <w:rsid w:val="00B46CA6"/>
    <w:rsid w:val="00B52DEF"/>
    <w:rsid w:val="00B575A1"/>
    <w:rsid w:val="00B616B3"/>
    <w:rsid w:val="00B7238C"/>
    <w:rsid w:val="00B74132"/>
    <w:rsid w:val="00B978BF"/>
    <w:rsid w:val="00BB3080"/>
    <w:rsid w:val="00BB438E"/>
    <w:rsid w:val="00BC4429"/>
    <w:rsid w:val="00BD039A"/>
    <w:rsid w:val="00BD220B"/>
    <w:rsid w:val="00BD3814"/>
    <w:rsid w:val="00BD7815"/>
    <w:rsid w:val="00BE0B14"/>
    <w:rsid w:val="00BF462B"/>
    <w:rsid w:val="00C01BA7"/>
    <w:rsid w:val="00C20C3C"/>
    <w:rsid w:val="00C21B14"/>
    <w:rsid w:val="00C25B21"/>
    <w:rsid w:val="00C274DA"/>
    <w:rsid w:val="00C32E5D"/>
    <w:rsid w:val="00C33496"/>
    <w:rsid w:val="00C43481"/>
    <w:rsid w:val="00C44749"/>
    <w:rsid w:val="00C52F7A"/>
    <w:rsid w:val="00C531EA"/>
    <w:rsid w:val="00C53969"/>
    <w:rsid w:val="00C551E0"/>
    <w:rsid w:val="00C5669C"/>
    <w:rsid w:val="00C57A15"/>
    <w:rsid w:val="00C65EBC"/>
    <w:rsid w:val="00C66001"/>
    <w:rsid w:val="00C81BC9"/>
    <w:rsid w:val="00C81D8D"/>
    <w:rsid w:val="00C83777"/>
    <w:rsid w:val="00C970A4"/>
    <w:rsid w:val="00C97DF9"/>
    <w:rsid w:val="00CA0E67"/>
    <w:rsid w:val="00CA4E06"/>
    <w:rsid w:val="00CB0A81"/>
    <w:rsid w:val="00CB5071"/>
    <w:rsid w:val="00CC29FA"/>
    <w:rsid w:val="00CC6F5A"/>
    <w:rsid w:val="00CD034C"/>
    <w:rsid w:val="00CD0751"/>
    <w:rsid w:val="00CD6394"/>
    <w:rsid w:val="00CE522E"/>
    <w:rsid w:val="00CF4CA8"/>
    <w:rsid w:val="00CF7B85"/>
    <w:rsid w:val="00D01CF8"/>
    <w:rsid w:val="00D21FAA"/>
    <w:rsid w:val="00D41468"/>
    <w:rsid w:val="00D635F1"/>
    <w:rsid w:val="00D6381A"/>
    <w:rsid w:val="00D70541"/>
    <w:rsid w:val="00D7292C"/>
    <w:rsid w:val="00D7320B"/>
    <w:rsid w:val="00D73EB6"/>
    <w:rsid w:val="00D907ED"/>
    <w:rsid w:val="00DA033D"/>
    <w:rsid w:val="00DA0428"/>
    <w:rsid w:val="00DA6738"/>
    <w:rsid w:val="00DB0079"/>
    <w:rsid w:val="00DB39F8"/>
    <w:rsid w:val="00DB463B"/>
    <w:rsid w:val="00DC2E6B"/>
    <w:rsid w:val="00DC3067"/>
    <w:rsid w:val="00DC5666"/>
    <w:rsid w:val="00DD6D56"/>
    <w:rsid w:val="00DE0CAA"/>
    <w:rsid w:val="00DE7E61"/>
    <w:rsid w:val="00DF2598"/>
    <w:rsid w:val="00DF622B"/>
    <w:rsid w:val="00E11901"/>
    <w:rsid w:val="00E1328A"/>
    <w:rsid w:val="00E37635"/>
    <w:rsid w:val="00E37A8C"/>
    <w:rsid w:val="00E566A8"/>
    <w:rsid w:val="00E57558"/>
    <w:rsid w:val="00E621EB"/>
    <w:rsid w:val="00E62F6B"/>
    <w:rsid w:val="00E63F55"/>
    <w:rsid w:val="00E75EAC"/>
    <w:rsid w:val="00E8125A"/>
    <w:rsid w:val="00EA00C1"/>
    <w:rsid w:val="00EB2E50"/>
    <w:rsid w:val="00EB305A"/>
    <w:rsid w:val="00EB343C"/>
    <w:rsid w:val="00EB752E"/>
    <w:rsid w:val="00EC2D9E"/>
    <w:rsid w:val="00ED335F"/>
    <w:rsid w:val="00ED66AA"/>
    <w:rsid w:val="00EF0962"/>
    <w:rsid w:val="00EF3EBB"/>
    <w:rsid w:val="00F05E05"/>
    <w:rsid w:val="00F3176A"/>
    <w:rsid w:val="00F354E3"/>
    <w:rsid w:val="00F63A03"/>
    <w:rsid w:val="00F64912"/>
    <w:rsid w:val="00F64D66"/>
    <w:rsid w:val="00F66386"/>
    <w:rsid w:val="00FA3790"/>
    <w:rsid w:val="00FB0B39"/>
    <w:rsid w:val="00FB1642"/>
    <w:rsid w:val="00FB3F92"/>
    <w:rsid w:val="00FB43E6"/>
    <w:rsid w:val="00FC0500"/>
    <w:rsid w:val="00FC7886"/>
    <w:rsid w:val="00FD389A"/>
    <w:rsid w:val="00FD650B"/>
    <w:rsid w:val="00FE0AC4"/>
    <w:rsid w:val="00FE0D35"/>
    <w:rsid w:val="00FE6315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C38F4C3"/>
  <w15:chartTrackingRefBased/>
  <w15:docId w15:val="{63B81579-992D-4F5F-A823-D5B05B68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081B"/>
    <w:rPr>
      <w:rFonts w:ascii="Arial" w:hAnsi="Arial"/>
      <w:sz w:val="22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9B081B"/>
    <w:pPr>
      <w:keepNext/>
      <w:outlineLvl w:val="0"/>
    </w:pPr>
    <w:rPr>
      <w:rFonts w:cs="Arial"/>
      <w:sz w:val="28"/>
      <w:lang w:val="de-DE"/>
    </w:rPr>
  </w:style>
  <w:style w:type="paragraph" w:styleId="berschrift2">
    <w:name w:val="heading 2"/>
    <w:basedOn w:val="Standard"/>
    <w:next w:val="Standard"/>
    <w:qFormat/>
    <w:rsid w:val="009B081B"/>
    <w:pPr>
      <w:keepNext/>
      <w:outlineLvl w:val="1"/>
    </w:pPr>
    <w:rPr>
      <w:rFonts w:cs="Arial"/>
      <w:b/>
      <w:bCs/>
      <w:sz w:val="24"/>
      <w:lang w:val="de-DE"/>
    </w:rPr>
  </w:style>
  <w:style w:type="paragraph" w:styleId="berschrift3">
    <w:name w:val="heading 3"/>
    <w:basedOn w:val="Standard"/>
    <w:next w:val="Standard"/>
    <w:qFormat/>
    <w:rsid w:val="009B081B"/>
    <w:pPr>
      <w:keepNext/>
      <w:tabs>
        <w:tab w:val="right" w:leader="underscore" w:pos="8814"/>
      </w:tabs>
      <w:ind w:left="312" w:right="257"/>
      <w:jc w:val="center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rsid w:val="009B081B"/>
    <w:pPr>
      <w:keepNext/>
      <w:tabs>
        <w:tab w:val="right" w:leader="underscore" w:pos="8814"/>
      </w:tabs>
      <w:ind w:left="777" w:right="257"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rsid w:val="009B081B"/>
    <w:pPr>
      <w:keepNext/>
      <w:tabs>
        <w:tab w:val="right" w:leader="underscore" w:pos="8814"/>
      </w:tabs>
      <w:ind w:left="312" w:right="257"/>
      <w:outlineLvl w:val="4"/>
    </w:pPr>
    <w:rPr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rsid w:val="009B081B"/>
    <w:pPr>
      <w:framePr w:w="4320" w:h="2160" w:hRule="exact" w:hSpace="141" w:wrap="auto" w:hAnchor="page" w:xAlign="center" w:yAlign="bottom"/>
      <w:ind w:left="1"/>
    </w:pPr>
    <w:rPr>
      <w:rFonts w:cs="Arial"/>
      <w:sz w:val="24"/>
    </w:rPr>
  </w:style>
  <w:style w:type="paragraph" w:styleId="Umschlagabsenderadresse">
    <w:name w:val="envelope return"/>
    <w:basedOn w:val="Standard"/>
    <w:semiHidden/>
    <w:rsid w:val="009B081B"/>
    <w:rPr>
      <w:rFonts w:cs="Arial"/>
      <w:sz w:val="20"/>
      <w:szCs w:val="20"/>
    </w:rPr>
  </w:style>
  <w:style w:type="paragraph" w:styleId="Kopfzeile">
    <w:name w:val="header"/>
    <w:basedOn w:val="Standard"/>
    <w:semiHidden/>
    <w:rsid w:val="009B081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9B081B"/>
    <w:pPr>
      <w:tabs>
        <w:tab w:val="center" w:pos="4536"/>
        <w:tab w:val="right" w:pos="9072"/>
      </w:tabs>
    </w:pPr>
  </w:style>
  <w:style w:type="paragraph" w:styleId="Blocktext">
    <w:name w:val="Block Text"/>
    <w:basedOn w:val="Standard"/>
    <w:semiHidden/>
    <w:rsid w:val="009B081B"/>
    <w:pPr>
      <w:tabs>
        <w:tab w:val="right" w:leader="underscore" w:pos="8814"/>
      </w:tabs>
      <w:ind w:left="312" w:right="257"/>
    </w:pPr>
    <w:rPr>
      <w:sz w:val="28"/>
    </w:rPr>
  </w:style>
  <w:style w:type="character" w:styleId="Hyperlink">
    <w:name w:val="Hyperlink"/>
    <w:semiHidden/>
    <w:rsid w:val="009B081B"/>
    <w:rPr>
      <w:color w:val="0000FF"/>
      <w:u w:val="single"/>
    </w:rPr>
  </w:style>
  <w:style w:type="paragraph" w:styleId="Textkrper">
    <w:name w:val="Body Text"/>
    <w:basedOn w:val="Standard"/>
    <w:semiHidden/>
    <w:rsid w:val="009B081B"/>
    <w:pPr>
      <w:tabs>
        <w:tab w:val="right" w:leader="underscore" w:pos="8814"/>
      </w:tabs>
      <w:ind w:right="257"/>
    </w:pPr>
    <w:rPr>
      <w:sz w:val="24"/>
    </w:rPr>
  </w:style>
  <w:style w:type="character" w:customStyle="1" w:styleId="BesuchterHyperlink">
    <w:name w:val="BesuchterHyperlink"/>
    <w:semiHidden/>
    <w:rsid w:val="009B081B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532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C532A"/>
    <w:rPr>
      <w:rFonts w:ascii="Segoe UI" w:hAnsi="Segoe UI" w:cs="Segoe UI"/>
      <w:sz w:val="18"/>
      <w:szCs w:val="18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A1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7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tschamper@bluewi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redi\Anwendungsdaten\Microsoft\Vorlagen\SVF%20A4HeSa%20f.Korre.F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6C06B-5259-408D-BDD4-4CD40DE8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SVF A4HeSa f.Korre.FR.dot</Template>
  <TotalTime>0</TotalTime>
  <Pages>1</Pages>
  <Words>258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SVF Briefkopf f. Korrespondenz neutral August 07</vt:lpstr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SVF Briefkopf f. Korrespondenz neutral August 07</dc:title>
  <dc:subject/>
  <dc:creator>Fredi Rüeeg</dc:creator>
  <cp:keywords/>
  <cp:lastModifiedBy>Fredi Rueegg</cp:lastModifiedBy>
  <cp:revision>17</cp:revision>
  <cp:lastPrinted>2019-08-12T13:25:00Z</cp:lastPrinted>
  <dcterms:created xsi:type="dcterms:W3CDTF">2021-06-05T15:12:00Z</dcterms:created>
  <dcterms:modified xsi:type="dcterms:W3CDTF">2021-08-25T19:15:00Z</dcterms:modified>
</cp:coreProperties>
</file>